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4B356D" w14:paraId="72E5A4C2" w14:textId="77777777" w:rsidTr="00914F33">
        <w:tc>
          <w:tcPr>
            <w:tcW w:w="9920" w:type="dxa"/>
            <w:tcBorders>
              <w:top w:val="single" w:sz="4" w:space="0" w:color="auto"/>
              <w:bottom w:val="single" w:sz="4" w:space="0" w:color="auto"/>
            </w:tcBorders>
          </w:tcPr>
          <w:p w14:paraId="047F598E" w14:textId="77777777" w:rsidR="004B356D" w:rsidRPr="00C93E6B" w:rsidRDefault="0053029A" w:rsidP="00914F33">
            <w:pPr>
              <w:tabs>
                <w:tab w:val="left" w:pos="2057"/>
              </w:tabs>
              <w:spacing w:before="120"/>
            </w:pPr>
            <w:r>
              <w:rPr>
                <w:b/>
                <w:bCs/>
              </w:rPr>
              <w:t>Antragssteller</w:t>
            </w:r>
            <w:r w:rsidR="0087649E">
              <w:rPr>
                <w:b/>
                <w:bCs/>
              </w:rPr>
              <w:t>/Zertifikatsinhaber</w:t>
            </w:r>
            <w:r w:rsidR="00454764">
              <w:rPr>
                <w:b/>
                <w:bCs/>
              </w:rPr>
              <w:t xml:space="preserve"> (Firma)</w:t>
            </w:r>
            <w:r w:rsidR="004B356D" w:rsidRPr="00C93E6B">
              <w:rPr>
                <w:b/>
                <w:bCs/>
              </w:rPr>
              <w:t>:</w:t>
            </w:r>
            <w:r w:rsidR="0087649E">
              <w:rPr>
                <w:b/>
                <w:bCs/>
              </w:rPr>
              <w:t xml:space="preserve"> </w:t>
            </w:r>
            <w:sdt>
              <w:sdtPr>
                <w:id w:val="202752426"/>
                <w:placeholder>
                  <w:docPart w:val="20BCEC4C240046A196E742CF1600CCDB"/>
                </w:placeholder>
                <w:showingPlcHdr/>
              </w:sdtPr>
              <w:sdtContent>
                <w:permStart w:id="1100112420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100112420"/>
              </w:sdtContent>
            </w:sdt>
          </w:p>
          <w:p w14:paraId="249B4D84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Anschrift</w:t>
            </w:r>
            <w:r w:rsidR="00FF1C4C">
              <w:t>:</w:t>
            </w:r>
            <w:r w:rsidRPr="00C93E6B">
              <w:tab/>
            </w:r>
            <w:sdt>
              <w:sdtPr>
                <w:id w:val="-1693214691"/>
                <w:placeholder>
                  <w:docPart w:val="EEB8923C13164EFEAC2BF0E957136949"/>
                </w:placeholder>
                <w:showingPlcHdr/>
              </w:sdtPr>
              <w:sdtContent>
                <w:permStart w:id="1096634274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096634274"/>
              </w:sdtContent>
            </w:sdt>
          </w:p>
          <w:p w14:paraId="74F98BE1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Postleitzahl/Ort</w:t>
            </w:r>
            <w:r w:rsidR="00FF1C4C">
              <w:t>:</w:t>
            </w:r>
            <w:r w:rsidRPr="00C93E6B">
              <w:tab/>
            </w:r>
            <w:sdt>
              <w:sdtPr>
                <w:id w:val="1477653899"/>
                <w:placeholder>
                  <w:docPart w:val="763E71E50B9D4002997E2A57884501ED"/>
                </w:placeholder>
                <w:showingPlcHdr/>
              </w:sdtPr>
              <w:sdtContent>
                <w:permStart w:id="549474233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549474233"/>
              </w:sdtContent>
            </w:sdt>
          </w:p>
          <w:p w14:paraId="24782928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Telefonnummer</w:t>
            </w:r>
            <w:r w:rsidR="00FF1C4C">
              <w:t>:</w:t>
            </w:r>
            <w:r w:rsidRPr="00C93E6B">
              <w:tab/>
            </w:r>
            <w:sdt>
              <w:sdtPr>
                <w:id w:val="1488595963"/>
                <w:placeholder>
                  <w:docPart w:val="D74626D0D4104E61A3A6AA04F149D8AA"/>
                </w:placeholder>
                <w:showingPlcHdr/>
              </w:sdtPr>
              <w:sdtContent>
                <w:permStart w:id="254547702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254547702"/>
              </w:sdtContent>
            </w:sdt>
          </w:p>
          <w:p w14:paraId="30CFA518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Mailadresse</w:t>
            </w:r>
            <w:r w:rsidR="00FF1C4C">
              <w:t>:</w:t>
            </w:r>
            <w:r w:rsidRPr="00C93E6B">
              <w:tab/>
            </w:r>
            <w:sdt>
              <w:sdtPr>
                <w:id w:val="-83461606"/>
                <w:placeholder>
                  <w:docPart w:val="257D0FCED6B545DE8D2B2F711F0CFA21"/>
                </w:placeholder>
                <w:showingPlcHdr/>
              </w:sdtPr>
              <w:sdtContent>
                <w:permStart w:id="1945848222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945848222"/>
              </w:sdtContent>
            </w:sdt>
          </w:p>
          <w:p w14:paraId="28FD6116" w14:textId="77777777" w:rsidR="004B356D" w:rsidRPr="00C93E6B" w:rsidRDefault="004B356D" w:rsidP="008A2F8F">
            <w:pPr>
              <w:tabs>
                <w:tab w:val="left" w:pos="2057"/>
              </w:tabs>
              <w:spacing w:before="120"/>
            </w:pPr>
            <w:r w:rsidRPr="00C93E6B">
              <w:t>Land</w:t>
            </w:r>
            <w:r w:rsidR="00FF1C4C">
              <w:t>:</w:t>
            </w:r>
            <w:r w:rsidRPr="00C93E6B">
              <w:tab/>
            </w:r>
            <w:sdt>
              <w:sdtPr>
                <w:id w:val="-621772522"/>
                <w:placeholder>
                  <w:docPart w:val="0D30C209E40B4436AB5100ECBE3A3BD8"/>
                </w:placeholder>
                <w:showingPlcHdr/>
              </w:sdtPr>
              <w:sdtContent>
                <w:permStart w:id="1653684793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653684793"/>
              </w:sdtContent>
            </w:sdt>
          </w:p>
          <w:p w14:paraId="1B825AE4" w14:textId="77777777" w:rsidR="004B356D" w:rsidRDefault="004B356D" w:rsidP="00914F33">
            <w:pPr>
              <w:tabs>
                <w:tab w:val="left" w:pos="2925"/>
              </w:tabs>
              <w:spacing w:before="120" w:after="120"/>
            </w:pPr>
            <w:r w:rsidRPr="00C93E6B">
              <w:t>Für ausländische Kunden Umsatzsteuer ID Nr.</w:t>
            </w:r>
            <w:r w:rsidR="00EA51FD">
              <w:t xml:space="preserve"> </w:t>
            </w:r>
            <w:sdt>
              <w:sdtPr>
                <w:id w:val="-354579128"/>
                <w:placeholder>
                  <w:docPart w:val="BC08CD9DFD184570BB12127F33FAF37A"/>
                </w:placeholder>
                <w:showingPlcHdr/>
              </w:sdtPr>
              <w:sdtContent>
                <w:permStart w:id="489493368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489493368"/>
              </w:sdtContent>
            </w:sdt>
          </w:p>
        </w:tc>
      </w:tr>
      <w:tr w:rsidR="004B356D" w:rsidRPr="004B356D" w14:paraId="5511919A" w14:textId="77777777" w:rsidTr="00E653BB">
        <w:tc>
          <w:tcPr>
            <w:tcW w:w="9920" w:type="dxa"/>
            <w:tcBorders>
              <w:top w:val="nil"/>
              <w:bottom w:val="single" w:sz="4" w:space="0" w:color="auto"/>
            </w:tcBorders>
          </w:tcPr>
          <w:p w14:paraId="6EEE8EB3" w14:textId="77777777" w:rsidR="00E6568D" w:rsidRDefault="00E6568D" w:rsidP="002574DB">
            <w:pPr>
              <w:tabs>
                <w:tab w:val="left" w:pos="2057"/>
              </w:tabs>
              <w:spacing w:before="120" w:line="276" w:lineRule="auto"/>
            </w:pPr>
            <w:r w:rsidRPr="004B356D">
              <w:rPr>
                <w:b/>
                <w:bCs/>
                <w:sz w:val="24"/>
                <w:szCs w:val="24"/>
              </w:rPr>
              <w:t>Wir beantragen die Prüfung des folgenden Erzeugnisses:</w:t>
            </w:r>
          </w:p>
          <w:p w14:paraId="50E55C57" w14:textId="77777777" w:rsidR="004B356D" w:rsidRPr="00C93E6B" w:rsidRDefault="004B356D" w:rsidP="00914F33">
            <w:pPr>
              <w:tabs>
                <w:tab w:val="left" w:pos="2202"/>
              </w:tabs>
              <w:spacing w:before="120"/>
            </w:pPr>
            <w:r w:rsidRPr="00C93E6B">
              <w:t>Produkt</w:t>
            </w:r>
            <w:r w:rsidR="00AC5059">
              <w:t>bezeichnung</w:t>
            </w:r>
            <w:r w:rsidRPr="00C93E6B">
              <w:t xml:space="preserve">: </w:t>
            </w:r>
            <w:r w:rsidRPr="00C93E6B">
              <w:tab/>
            </w:r>
            <w:sdt>
              <w:sdtPr>
                <w:id w:val="1768969953"/>
                <w:placeholder>
                  <w:docPart w:val="2C43295981494E8A96A89FE8F290C81E"/>
                </w:placeholder>
                <w:showingPlcHdr/>
              </w:sdtPr>
              <w:sdtContent>
                <w:permStart w:id="1107101517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107101517"/>
              </w:sdtContent>
            </w:sdt>
          </w:p>
          <w:p w14:paraId="0A14646E" w14:textId="77777777" w:rsidR="004B356D" w:rsidRDefault="004B356D" w:rsidP="00914F33">
            <w:pPr>
              <w:tabs>
                <w:tab w:val="left" w:pos="2202"/>
              </w:tabs>
              <w:spacing w:before="120"/>
            </w:pPr>
            <w:r w:rsidRPr="00C93E6B">
              <w:t xml:space="preserve">Typ: </w:t>
            </w:r>
            <w:r w:rsidRPr="00C93E6B">
              <w:tab/>
            </w:r>
            <w:sdt>
              <w:sdtPr>
                <w:id w:val="1076249294"/>
                <w:placeholder>
                  <w:docPart w:val="1294E9E6189F438A83943DEF394ECA4B"/>
                </w:placeholder>
                <w:showingPlcHdr/>
              </w:sdtPr>
              <w:sdtContent>
                <w:permStart w:id="1191787745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191787745"/>
              </w:sdtContent>
            </w:sdt>
          </w:p>
          <w:p w14:paraId="4B5D75E0" w14:textId="77777777" w:rsidR="0035726A" w:rsidRPr="00C93E6B" w:rsidRDefault="0035726A" w:rsidP="00914F33">
            <w:pPr>
              <w:tabs>
                <w:tab w:val="left" w:pos="2057"/>
              </w:tabs>
              <w:spacing w:before="120"/>
            </w:pPr>
            <w:r>
              <w:t>Hersteller</w:t>
            </w:r>
            <w:r w:rsidR="00843E0A">
              <w:t xml:space="preserve"> </w:t>
            </w:r>
            <w:r w:rsidR="00843E0A" w:rsidRPr="00036C9C">
              <w:rPr>
                <w:sz w:val="18"/>
                <w:szCs w:val="18"/>
              </w:rPr>
              <w:t>(gemäß Typenschild)</w:t>
            </w:r>
            <w:r>
              <w:t>:</w:t>
            </w:r>
            <w:r>
              <w:tab/>
            </w:r>
            <w:sdt>
              <w:sdtPr>
                <w:id w:val="1730881236"/>
                <w:placeholder>
                  <w:docPart w:val="7B4D7F722E904EE1B3FB9E0C3F33F729"/>
                </w:placeholder>
                <w:showingPlcHdr/>
              </w:sdtPr>
              <w:sdtContent>
                <w:permStart w:id="1277716802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277716802"/>
              </w:sdtContent>
            </w:sdt>
          </w:p>
          <w:p w14:paraId="5B7FE8C4" w14:textId="77777777" w:rsidR="004B356D" w:rsidRPr="00C93E6B" w:rsidRDefault="004B356D" w:rsidP="00914F33">
            <w:pPr>
              <w:tabs>
                <w:tab w:val="left" w:pos="2202"/>
              </w:tabs>
              <w:spacing w:before="120" w:after="120"/>
            </w:pPr>
            <w:r w:rsidRPr="00C93E6B">
              <w:t>Fertigungsstätte</w:t>
            </w:r>
            <w:r w:rsidR="0073521A">
              <w:t>(n)</w:t>
            </w:r>
            <w:r w:rsidRPr="00C93E6B">
              <w:t>:</w:t>
            </w:r>
            <w:r w:rsidRPr="00C93E6B">
              <w:tab/>
            </w:r>
            <w:sdt>
              <w:sdtPr>
                <w:id w:val="-1323031890"/>
                <w:placeholder>
                  <w:docPart w:val="DDE8F2294428447BBBD67AF6EC5B6B6B"/>
                </w:placeholder>
                <w:showingPlcHdr/>
              </w:sdtPr>
              <w:sdtContent>
                <w:permStart w:id="2056874791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2056874791"/>
              </w:sdtContent>
            </w:sdt>
          </w:p>
        </w:tc>
      </w:tr>
      <w:tr w:rsidR="004B356D" w:rsidRPr="004B356D" w14:paraId="3DD66759" w14:textId="77777777" w:rsidTr="009B232A">
        <w:tc>
          <w:tcPr>
            <w:tcW w:w="9920" w:type="dxa"/>
            <w:tcBorders>
              <w:top w:val="nil"/>
              <w:bottom w:val="dashSmallGap" w:sz="2" w:space="0" w:color="BFBFBF" w:themeColor="background1" w:themeShade="BF"/>
            </w:tcBorders>
          </w:tcPr>
          <w:p w14:paraId="1E0B9817" w14:textId="77777777" w:rsidR="00E653BB" w:rsidRPr="002574DB" w:rsidRDefault="00000000" w:rsidP="009E1242">
            <w:pPr>
              <w:tabs>
                <w:tab w:val="left" w:pos="350"/>
              </w:tabs>
              <w:spacing w:before="120"/>
            </w:pPr>
            <w:sdt>
              <w:sdtPr>
                <w:rPr>
                  <w:szCs w:val="24"/>
                </w:rPr>
                <w:id w:val="-129058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4D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574DB" w:rsidRPr="00911A6A">
              <w:rPr>
                <w:b/>
                <w:bCs/>
              </w:rPr>
              <w:t xml:space="preserve"> </w:t>
            </w:r>
            <w:r w:rsidR="002574DB">
              <w:rPr>
                <w:b/>
                <w:bCs/>
              </w:rPr>
              <w:tab/>
            </w:r>
            <w:r w:rsidR="002574DB" w:rsidRPr="00911A6A">
              <w:rPr>
                <w:b/>
                <w:bCs/>
              </w:rPr>
              <w:t>Erstmalige Prüfung</w:t>
            </w:r>
            <w:r w:rsidR="002574DB" w:rsidRPr="00273715">
              <w:t xml:space="preserve"> eines Produkts</w:t>
            </w:r>
          </w:p>
        </w:tc>
      </w:tr>
      <w:tr w:rsidR="00320A28" w:rsidRPr="004B356D" w14:paraId="43027474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single" w:sz="4" w:space="0" w:color="auto"/>
            </w:tcBorders>
          </w:tcPr>
          <w:p w14:paraId="654795A0" w14:textId="77777777" w:rsidR="00320A28" w:rsidRDefault="00000000" w:rsidP="00320A28">
            <w:pPr>
              <w:keepNext/>
              <w:keepLines/>
              <w:tabs>
                <w:tab w:val="left" w:pos="350"/>
              </w:tabs>
              <w:spacing w:before="80" w:after="80"/>
            </w:pPr>
            <w:sdt>
              <w:sdtPr>
                <w:rPr>
                  <w:szCs w:val="24"/>
                </w:rPr>
                <w:id w:val="11518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20A28">
              <w:rPr>
                <w:rFonts w:ascii="MS Gothic" w:eastAsia="MS Gothic" w:hAnsi="MS Gothic"/>
                <w:sz w:val="24"/>
                <w:szCs w:val="24"/>
              </w:rPr>
              <w:tab/>
            </w:r>
            <w:r w:rsidR="00320A28" w:rsidRPr="00C93E6B">
              <w:rPr>
                <w:b/>
                <w:bCs/>
              </w:rPr>
              <w:t>Verlängerung</w:t>
            </w:r>
            <w:r w:rsidR="00320A28">
              <w:t xml:space="preserve"> </w:t>
            </w:r>
            <w:r w:rsidR="00320A28" w:rsidRPr="00C93E6B">
              <w:t>eines oder mehrerer ablaufenden Zertifikate</w:t>
            </w:r>
          </w:p>
          <w:p w14:paraId="0644023B" w14:textId="77777777" w:rsidR="00320A28" w:rsidRDefault="00320A28" w:rsidP="00320A28">
            <w:pPr>
              <w:keepNext/>
              <w:keepLines/>
              <w:tabs>
                <w:tab w:val="left" w:pos="350"/>
              </w:tabs>
              <w:spacing w:before="80" w:after="80"/>
            </w:pPr>
            <w:r>
              <w:tab/>
              <w:t xml:space="preserve">Zertifikatsnummer(n): </w:t>
            </w:r>
            <w:sdt>
              <w:sdtPr>
                <w:id w:val="-273475420"/>
                <w:placeholder>
                  <w:docPart w:val="D25DE190990B43A1967BAEB61BC057A2"/>
                </w:placeholder>
                <w:showingPlcHdr/>
              </w:sdtPr>
              <w:sdtContent>
                <w:permStart w:id="1161430437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161430437"/>
              </w:sdtContent>
            </w:sdt>
          </w:p>
          <w:p w14:paraId="7A164282" w14:textId="77777777" w:rsidR="00320A28" w:rsidRPr="00320A28" w:rsidRDefault="00320A28" w:rsidP="009E1242">
            <w:pPr>
              <w:keepNext/>
              <w:keepLines/>
              <w:tabs>
                <w:tab w:val="left" w:pos="361"/>
              </w:tabs>
              <w:spacing w:before="80"/>
              <w:rPr>
                <w:color w:val="0000FF" w:themeColor="hyperlink"/>
                <w:u w:val="single"/>
              </w:rPr>
            </w:pPr>
            <w:r>
              <w:tab/>
              <w:t xml:space="preserve">Hierfür ist eine </w:t>
            </w:r>
            <w:r w:rsidRPr="00EE0B6C">
              <w:rPr>
                <w:u w:val="single"/>
              </w:rPr>
              <w:t>Nachprüfung</w:t>
            </w:r>
            <w:r>
              <w:t xml:space="preserve"> des Produktes erforderlich. Dem Antrag ist das Dokument </w:t>
            </w:r>
            <w:r>
              <w:br/>
            </w:r>
            <w:r>
              <w:tab/>
              <w:t>„</w:t>
            </w:r>
            <w:r w:rsidRPr="00B9175B">
              <w:t>F_K-16_Herstellerselbsterklärung_bei_Nachprüfungen</w:t>
            </w:r>
            <w:r>
              <w:t xml:space="preserve">“ beizufügen. </w:t>
            </w:r>
            <w:hyperlink r:id="rId10" w:history="1">
              <w:r w:rsidRPr="00B9175B">
                <w:rPr>
                  <w:rStyle w:val="Hyperlink"/>
                </w:rPr>
                <w:t>LINK</w:t>
              </w:r>
            </w:hyperlink>
          </w:p>
        </w:tc>
      </w:tr>
      <w:tr w:rsidR="00320A28" w:rsidRPr="004B356D" w14:paraId="6CF95567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bottom w:val="single" w:sz="4" w:space="0" w:color="auto"/>
            </w:tcBorders>
          </w:tcPr>
          <w:p w14:paraId="503A7077" w14:textId="77777777" w:rsidR="00320A28" w:rsidRDefault="00000000" w:rsidP="00A93521">
            <w:pPr>
              <w:tabs>
                <w:tab w:val="left" w:pos="361"/>
              </w:tabs>
              <w:spacing w:before="120" w:after="240"/>
              <w:rPr>
                <w:szCs w:val="24"/>
              </w:rPr>
            </w:pPr>
            <w:sdt>
              <w:sdtPr>
                <w:rPr>
                  <w:szCs w:val="24"/>
                </w:rPr>
                <w:id w:val="-18306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20A28">
              <w:rPr>
                <w:szCs w:val="24"/>
              </w:rPr>
              <w:tab/>
            </w:r>
            <w:r w:rsidR="00320A28">
              <w:rPr>
                <w:b/>
                <w:bCs/>
              </w:rPr>
              <w:t xml:space="preserve">Lizenzverfahren (Co-Zertifikat) </w:t>
            </w:r>
            <w:r w:rsidR="00320A28">
              <w:t xml:space="preserve">eines geprüften Produktes eines Lizenzgebers: </w:t>
            </w:r>
            <w:r w:rsidR="00320A28">
              <w:br/>
            </w:r>
            <w:r w:rsidR="00320A28">
              <w:tab/>
              <w:t xml:space="preserve">Firma: </w:t>
            </w:r>
            <w:sdt>
              <w:sdtPr>
                <w:id w:val="350147670"/>
                <w:placeholder>
                  <w:docPart w:val="328B1FD184634A508B9471E8FE141AAA"/>
                </w:placeholder>
                <w:showingPlcHdr/>
              </w:sdtPr>
              <w:sdtContent>
                <w:permStart w:id="1468602254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468602254"/>
              </w:sdtContent>
            </w:sdt>
            <w:r w:rsidR="00320A28">
              <w:t xml:space="preserve"> </w:t>
            </w:r>
            <w:r w:rsidR="00320A28">
              <w:tab/>
            </w:r>
            <w:r w:rsidR="00EA51FD">
              <w:t xml:space="preserve">   </w:t>
            </w:r>
            <w:r w:rsidR="00320A28">
              <w:t xml:space="preserve">Zertifikatsnummer(n): </w:t>
            </w:r>
            <w:sdt>
              <w:sdtPr>
                <w:id w:val="-1803768722"/>
                <w:placeholder>
                  <w:docPart w:val="C7967B59835C496989C6476D6E50BAE9"/>
                </w:placeholder>
                <w:showingPlcHdr/>
              </w:sdtPr>
              <w:sdtContent>
                <w:permStart w:id="363756912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363756912"/>
              </w:sdtContent>
            </w:sdt>
          </w:p>
        </w:tc>
      </w:tr>
      <w:tr w:rsidR="00613A89" w:rsidRPr="004B356D" w14:paraId="37C32030" w14:textId="77777777" w:rsidTr="001F335A">
        <w:trPr>
          <w:trHeight w:val="362"/>
        </w:trPr>
        <w:tc>
          <w:tcPr>
            <w:tcW w:w="992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4E37E5" w14:textId="77777777" w:rsidR="00613A89" w:rsidRPr="008F7940" w:rsidRDefault="00613A89" w:rsidP="001F335A">
            <w:pPr>
              <w:tabs>
                <w:tab w:val="left" w:pos="361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8F7940">
              <w:rPr>
                <w:i/>
                <w:iCs/>
                <w:sz w:val="20"/>
                <w:szCs w:val="20"/>
              </w:rPr>
              <w:t xml:space="preserve">Hinweis: Bei Änderung oder Erweiterung laufender Zertifikate Formular </w:t>
            </w:r>
            <w:r w:rsidR="008F7940" w:rsidRPr="008F7940">
              <w:rPr>
                <w:i/>
                <w:iCs/>
                <w:sz w:val="20"/>
                <w:szCs w:val="20"/>
              </w:rPr>
              <w:t>F-K_13 Änderungsanzeige</w:t>
            </w:r>
            <w:r w:rsidRPr="008F7940">
              <w:rPr>
                <w:i/>
                <w:iCs/>
                <w:sz w:val="20"/>
                <w:szCs w:val="20"/>
              </w:rPr>
              <w:t xml:space="preserve"> ausfüllen.</w:t>
            </w:r>
          </w:p>
        </w:tc>
      </w:tr>
      <w:tr w:rsidR="00C322CF" w:rsidRPr="004B356D" w14:paraId="4E9DB2FB" w14:textId="77777777" w:rsidTr="00EC07BE">
        <w:tc>
          <w:tcPr>
            <w:tcW w:w="9920" w:type="dxa"/>
            <w:tcBorders>
              <w:top w:val="single" w:sz="4" w:space="0" w:color="auto"/>
              <w:bottom w:val="dotted" w:sz="4" w:space="0" w:color="auto"/>
            </w:tcBorders>
          </w:tcPr>
          <w:p w14:paraId="53B69CAA" w14:textId="77777777" w:rsidR="00C322CF" w:rsidRDefault="00C322CF" w:rsidP="002574DB">
            <w:pPr>
              <w:tabs>
                <w:tab w:val="left" w:pos="1125"/>
              </w:tabs>
              <w:spacing w:before="120"/>
              <w:rPr>
                <w:b/>
                <w:bCs/>
              </w:rPr>
            </w:pPr>
            <w:r w:rsidRPr="00911A6A">
              <w:rPr>
                <w:b/>
                <w:bCs/>
              </w:rPr>
              <w:t>Angestrebte Zertifikate/Ergebnisse</w:t>
            </w:r>
            <w:r w:rsidR="004927F9">
              <w:rPr>
                <w:b/>
                <w:bCs/>
              </w:rPr>
              <w:t>:</w:t>
            </w:r>
            <w:r w:rsidR="00E653BB">
              <w:rPr>
                <w:b/>
                <w:bCs/>
              </w:rPr>
              <w:t xml:space="preserve"> </w:t>
            </w:r>
          </w:p>
          <w:p w14:paraId="1FA50DB0" w14:textId="77777777" w:rsidR="00B46C15" w:rsidRDefault="00000000" w:rsidP="00E653BB">
            <w:pPr>
              <w:tabs>
                <w:tab w:val="left" w:pos="1125"/>
              </w:tabs>
            </w:pPr>
            <w:sdt>
              <w:sdtPr>
                <w:rPr>
                  <w:szCs w:val="24"/>
                </w:rPr>
                <w:id w:val="-12486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E653BB">
              <w:t xml:space="preserve"> </w:t>
            </w:r>
            <w:r w:rsidR="00035FC9">
              <w:t xml:space="preserve">noch zu klären; </w:t>
            </w:r>
            <w:sdt>
              <w:sdtPr>
                <w:rPr>
                  <w:szCs w:val="24"/>
                </w:rPr>
                <w:id w:val="-83808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</w:t>
            </w:r>
            <w:r w:rsidR="00E653BB">
              <w:t>(EG-)Baumusterprüfbescheinigung</w:t>
            </w:r>
            <w:r w:rsidR="00035FC9">
              <w:t>;</w:t>
            </w:r>
            <w:r w:rsidR="00E653BB">
              <w:t xml:space="preserve"> </w:t>
            </w:r>
            <w:sdt>
              <w:sdtPr>
                <w:rPr>
                  <w:szCs w:val="24"/>
                </w:rPr>
                <w:id w:val="-129628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</w:t>
            </w:r>
            <w:r w:rsidR="00E653BB">
              <w:t>GS-Zertifikat</w:t>
            </w:r>
            <w:r w:rsidR="00035FC9">
              <w:t>;</w:t>
            </w:r>
            <w:r w:rsidR="00B46C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22394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C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46C15">
              <w:t xml:space="preserve"> Konzeptprüfung;</w:t>
            </w:r>
          </w:p>
          <w:p w14:paraId="1A0AC9F1" w14:textId="77777777" w:rsidR="00B46C15" w:rsidRDefault="00000000" w:rsidP="00E653BB">
            <w:pPr>
              <w:tabs>
                <w:tab w:val="left" w:pos="1125"/>
              </w:tabs>
            </w:pPr>
            <w:sdt>
              <w:sdtPr>
                <w:rPr>
                  <w:szCs w:val="24"/>
                </w:rPr>
                <w:id w:val="-48208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3521A">
              <w:rPr>
                <w:szCs w:val="24"/>
              </w:rPr>
              <w:t xml:space="preserve"> </w:t>
            </w:r>
            <w:r w:rsidR="00E653BB">
              <w:t>DGUV Test Zertifikat</w:t>
            </w:r>
            <w:r w:rsidR="00B46C15">
              <w:t xml:space="preserve"> für gesamte Maschine</w:t>
            </w:r>
            <w:r w:rsidR="00035FC9">
              <w:t>;</w:t>
            </w:r>
            <w:r w:rsidR="00B46C15">
              <w:t xml:space="preserve"> </w:t>
            </w:r>
            <w:sdt>
              <w:sdtPr>
                <w:rPr>
                  <w:szCs w:val="24"/>
                </w:rPr>
                <w:id w:val="21887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</w:t>
            </w:r>
            <w:r w:rsidR="00E653BB">
              <w:t>Teilaspekt</w:t>
            </w:r>
            <w:r w:rsidR="00035FC9">
              <w:t>prüfung (z.B. H3, holzstaubgeprüft);</w:t>
            </w:r>
          </w:p>
          <w:p w14:paraId="2AF1F473" w14:textId="77777777" w:rsidR="00035FC9" w:rsidRDefault="00000000" w:rsidP="00E653BB">
            <w:pPr>
              <w:tabs>
                <w:tab w:val="left" w:pos="112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52066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FC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35FC9">
              <w:rPr>
                <w:szCs w:val="24"/>
              </w:rPr>
              <w:t xml:space="preserve"> B,</w:t>
            </w:r>
            <w:r w:rsidR="00B46C15">
              <w:rPr>
                <w:szCs w:val="24"/>
              </w:rPr>
              <w:t xml:space="preserve"> </w:t>
            </w:r>
            <w:r w:rsidR="00035FC9">
              <w:rPr>
                <w:szCs w:val="24"/>
              </w:rPr>
              <w:t>H,</w:t>
            </w:r>
            <w:r w:rsidR="00B46C15">
              <w:rPr>
                <w:szCs w:val="24"/>
              </w:rPr>
              <w:t xml:space="preserve"> </w:t>
            </w:r>
            <w:r w:rsidR="00035FC9">
              <w:rPr>
                <w:szCs w:val="24"/>
              </w:rPr>
              <w:t>D-Stempel für Ketten</w:t>
            </w:r>
          </w:p>
          <w:p w14:paraId="1F3BA7B6" w14:textId="77777777" w:rsidR="00013F56" w:rsidRPr="0073521A" w:rsidRDefault="0073521A" w:rsidP="00A93521">
            <w:pPr>
              <w:tabs>
                <w:tab w:val="left" w:pos="1125"/>
              </w:tabs>
              <w:spacing w:before="240" w:after="240"/>
            </w:pPr>
            <w:r>
              <w:t xml:space="preserve">Bemerkung </w:t>
            </w:r>
            <w:r w:rsidR="0073558C">
              <w:t>/ Erläuterung</w:t>
            </w:r>
            <w:r>
              <w:t xml:space="preserve">: </w:t>
            </w:r>
            <w:sdt>
              <w:sdtPr>
                <w:id w:val="-1284188894"/>
                <w:placeholder>
                  <w:docPart w:val="BB3853C579694FFD86C12C7124EEB31A"/>
                </w:placeholder>
                <w:showingPlcHdr/>
              </w:sdtPr>
              <w:sdtContent>
                <w:permStart w:id="15036836" w:edGrp="everyone"/>
                <w:r w:rsidR="00EA51FD" w:rsidRPr="009C26CF">
                  <w:rPr>
                    <w:szCs w:val="24"/>
                  </w:rPr>
                  <w:t xml:space="preserve">     </w:t>
                </w:r>
                <w:permEnd w:id="15036836"/>
              </w:sdtContent>
            </w:sdt>
          </w:p>
        </w:tc>
      </w:tr>
      <w:tr w:rsidR="00C322CF" w:rsidRPr="004B356D" w14:paraId="4A5C5980" w14:textId="77777777" w:rsidTr="0073521A">
        <w:trPr>
          <w:trHeight w:val="289"/>
        </w:trPr>
        <w:tc>
          <w:tcPr>
            <w:tcW w:w="9920" w:type="dxa"/>
          </w:tcPr>
          <w:p w14:paraId="12E81410" w14:textId="77777777" w:rsidR="00C322CF" w:rsidRDefault="00000000" w:rsidP="0073521A">
            <w:pPr>
              <w:tabs>
                <w:tab w:val="left" w:pos="317"/>
              </w:tabs>
              <w:spacing w:before="60" w:after="60"/>
            </w:pPr>
            <w:sdt>
              <w:sdtPr>
                <w:rPr>
                  <w:sz w:val="24"/>
                  <w:szCs w:val="24"/>
                </w:rPr>
                <w:id w:val="20810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8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B3FDF">
              <w:t xml:space="preserve"> </w:t>
            </w:r>
            <w:r w:rsidR="00C322CF">
              <w:t xml:space="preserve">Eine </w:t>
            </w:r>
            <w:r w:rsidR="00B46C15">
              <w:t xml:space="preserve">kostenpflichtige </w:t>
            </w:r>
            <w:r w:rsidR="00C322CF">
              <w:t>englische Übersetzung des Zertifikats ist gewünscht</w:t>
            </w:r>
            <w:r w:rsidR="00B46C15">
              <w:t>.</w:t>
            </w:r>
          </w:p>
          <w:p w14:paraId="6C566B39" w14:textId="77777777" w:rsidR="00B46C15" w:rsidRPr="00B46C15" w:rsidRDefault="00000000" w:rsidP="0073521A">
            <w:pPr>
              <w:tabs>
                <w:tab w:val="left" w:pos="317"/>
              </w:tabs>
              <w:spacing w:before="60" w:after="60"/>
            </w:pPr>
            <w:sdt>
              <w:sdtPr>
                <w:rPr>
                  <w:sz w:val="24"/>
                  <w:szCs w:val="24"/>
                </w:rPr>
                <w:id w:val="11781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C1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6C15">
              <w:t xml:space="preserve"> Eine kostenpflichtige englische Übersetzung des Prüfberichts ist gewünscht.</w:t>
            </w:r>
          </w:p>
        </w:tc>
      </w:tr>
    </w:tbl>
    <w:p w14:paraId="53E25DA3" w14:textId="77777777" w:rsidR="00AA06CD" w:rsidRDefault="00AA06CD" w:rsidP="00E653BB"/>
    <w:p w14:paraId="2E2F23C3" w14:textId="77777777" w:rsidR="001F3705" w:rsidRDefault="00000000" w:rsidP="001F3705">
      <w:pPr>
        <w:rPr>
          <w:b/>
          <w:bCs/>
        </w:rPr>
      </w:pPr>
      <w:sdt>
        <w:sdtPr>
          <w:id w:val="2049481362"/>
          <w:placeholder>
            <w:docPart w:val="9956F1ACDE4D49779CC8C47B4EE4730A"/>
          </w:placeholder>
          <w:showingPlcHdr/>
        </w:sdtPr>
        <w:sdtContent>
          <w:permStart w:id="458951030" w:edGrp="everyone"/>
          <w:r w:rsidR="00EA51FD" w:rsidRPr="009C26CF">
            <w:rPr>
              <w:szCs w:val="24"/>
            </w:rPr>
            <w:t xml:space="preserve">     </w:t>
          </w:r>
          <w:permEnd w:id="458951030"/>
        </w:sdtContent>
      </w:sdt>
      <w:r w:rsidR="00EA51FD">
        <w:t xml:space="preserve">, </w:t>
      </w:r>
      <w:sdt>
        <w:sdtPr>
          <w:id w:val="888379490"/>
          <w:placeholder>
            <w:docPart w:val="0B530EC35DEC45FEBC734D496E1C60D1"/>
          </w:placeholder>
          <w:showingPlcHdr/>
        </w:sdtPr>
        <w:sdtContent>
          <w:permStart w:id="1968912286" w:edGrp="everyone"/>
          <w:r w:rsidR="00EA51FD" w:rsidRPr="009C26CF">
            <w:rPr>
              <w:szCs w:val="24"/>
            </w:rPr>
            <w:t xml:space="preserve">     </w:t>
          </w:r>
          <w:permEnd w:id="1968912286"/>
        </w:sdtContent>
      </w:sdt>
      <w:r w:rsidR="00EA51FD">
        <w:tab/>
      </w:r>
      <w:r w:rsidR="009E580E">
        <w:tab/>
      </w:r>
      <w:r w:rsidR="009E580E">
        <w:tab/>
      </w:r>
      <w:sdt>
        <w:sdtPr>
          <w:id w:val="691421192"/>
          <w:placeholder>
            <w:docPart w:val="59E6F64272754FCCB38B55748DDE4ACD"/>
          </w:placeholder>
          <w:showingPlcHdr/>
        </w:sdtPr>
        <w:sdtContent>
          <w:permStart w:id="962494043" w:edGrp="everyone"/>
          <w:r w:rsidR="00F67593" w:rsidRPr="009C26CF">
            <w:rPr>
              <w:szCs w:val="24"/>
            </w:rPr>
            <w:t xml:space="preserve">     </w:t>
          </w:r>
          <w:permEnd w:id="962494043"/>
        </w:sdtContent>
      </w:sdt>
      <w:r w:rsidR="009E580E">
        <w:tab/>
      </w:r>
      <w:r w:rsidR="009E580E">
        <w:tab/>
      </w:r>
      <w:r w:rsidR="009E580E">
        <w:tab/>
      </w:r>
      <w:r w:rsidR="009E580E">
        <w:tab/>
      </w:r>
      <w:r w:rsidR="009E580E">
        <w:tab/>
      </w:r>
      <w:sdt>
        <w:sdtPr>
          <w:id w:val="-2013756993"/>
          <w:placeholder>
            <w:docPart w:val="3B6CBE11D47042169225975E6BE21BC1"/>
          </w:placeholder>
          <w:showingPlcHdr/>
        </w:sdtPr>
        <w:sdtContent>
          <w:permStart w:id="717360286" w:edGrp="everyone"/>
          <w:r w:rsidR="00EA51FD" w:rsidRPr="009C26CF">
            <w:rPr>
              <w:szCs w:val="24"/>
            </w:rPr>
            <w:t xml:space="preserve">     </w:t>
          </w:r>
          <w:permEnd w:id="717360286"/>
        </w:sdtContent>
      </w:sdt>
    </w:p>
    <w:p w14:paraId="617BB8BE" w14:textId="77777777" w:rsidR="001F3705" w:rsidRDefault="001F3705" w:rsidP="001F3705">
      <w:pPr>
        <w:rPr>
          <w:b/>
          <w:bCs/>
        </w:rPr>
      </w:pPr>
      <w:r>
        <w:rPr>
          <w:b/>
          <w:bCs/>
        </w:rPr>
        <w:t>____________</w:t>
      </w:r>
      <w:r>
        <w:rPr>
          <w:b/>
          <w:bCs/>
        </w:rPr>
        <w:tab/>
      </w:r>
      <w:r>
        <w:rPr>
          <w:b/>
          <w:bCs/>
        </w:rPr>
        <w:tab/>
        <w:t>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626B471C" w14:textId="77777777" w:rsidR="001F3705" w:rsidRDefault="001F3705" w:rsidP="001F3705">
      <w:pPr>
        <w:spacing w:before="123"/>
        <w:ind w:left="118"/>
        <w:rPr>
          <w:sz w:val="20"/>
        </w:rPr>
      </w:pPr>
      <w:r w:rsidRPr="001E01C2">
        <w:rPr>
          <w:sz w:val="20"/>
        </w:rPr>
        <w:t>Ort,</w:t>
      </w:r>
      <w:r w:rsidRPr="001E01C2">
        <w:rPr>
          <w:spacing w:val="-2"/>
          <w:sz w:val="20"/>
        </w:rPr>
        <w:t xml:space="preserve"> </w:t>
      </w:r>
      <w:r w:rsidRPr="001E01C2">
        <w:rPr>
          <w:sz w:val="20"/>
        </w:rPr>
        <w:t>Datum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67593">
        <w:rPr>
          <w:sz w:val="20"/>
        </w:rPr>
        <w:t>Name Antragsteller</w:t>
      </w:r>
      <w:r w:rsidR="00EA51FD">
        <w:rPr>
          <w:sz w:val="20"/>
        </w:rPr>
        <w:tab/>
      </w:r>
      <w:r w:rsidR="00EA51FD">
        <w:rPr>
          <w:sz w:val="20"/>
        </w:rPr>
        <w:tab/>
      </w:r>
      <w:r>
        <w:rPr>
          <w:sz w:val="20"/>
        </w:rPr>
        <w:tab/>
        <w:t>Funktion im Unternehmen</w:t>
      </w:r>
    </w:p>
    <w:p w14:paraId="4893E133" w14:textId="77777777" w:rsidR="009F0A49" w:rsidRPr="00B46C15" w:rsidRDefault="009F0A49" w:rsidP="00E653BB">
      <w:pPr>
        <w:rPr>
          <w:sz w:val="8"/>
          <w:szCs w:val="8"/>
        </w:rPr>
      </w:pPr>
    </w:p>
    <w:p w14:paraId="6C334E2C" w14:textId="77777777" w:rsidR="0073521A" w:rsidRPr="0073521A" w:rsidRDefault="009F0A49" w:rsidP="00735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123"/>
        <w:ind w:left="118"/>
        <w:rPr>
          <w:sz w:val="20"/>
        </w:rPr>
      </w:pPr>
      <w:r>
        <w:rPr>
          <w:sz w:val="20"/>
        </w:rPr>
        <w:t xml:space="preserve">Bitte senden Sie das ausgefüllte Dokument als PDF an: </w:t>
      </w:r>
      <w:hyperlink r:id="rId11" w:history="1">
        <w:r w:rsidRPr="00AC768D">
          <w:rPr>
            <w:rStyle w:val="Hyperlink"/>
            <w:sz w:val="20"/>
          </w:rPr>
          <w:t>pz-hm.fbhm@bghm.de</w:t>
        </w:r>
      </w:hyperlink>
      <w:r>
        <w:rPr>
          <w:sz w:val="20"/>
        </w:rPr>
        <w:t>.</w:t>
      </w:r>
    </w:p>
    <w:sectPr w:rsidR="0073521A" w:rsidRPr="0073521A" w:rsidSect="0073521A">
      <w:headerReference w:type="default" r:id="rId12"/>
      <w:footerReference w:type="default" r:id="rId13"/>
      <w:pgSz w:w="11906" w:h="16838"/>
      <w:pgMar w:top="1146" w:right="1418" w:bottom="709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0610" w14:textId="77777777" w:rsidR="00B1583C" w:rsidRDefault="00B1583C" w:rsidP="004B356D">
      <w:r>
        <w:separator/>
      </w:r>
    </w:p>
  </w:endnote>
  <w:endnote w:type="continuationSeparator" w:id="0">
    <w:p w14:paraId="0E227CE5" w14:textId="77777777" w:rsidR="00B1583C" w:rsidRDefault="00B1583C" w:rsidP="004B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D821" w14:textId="77777777" w:rsidR="00051B33" w:rsidRPr="0073558C" w:rsidRDefault="00051B33">
    <w:pPr>
      <w:pStyle w:val="Fuzeile"/>
      <w:rPr>
        <w:sz w:val="18"/>
        <w:szCs w:val="18"/>
      </w:rPr>
    </w:pPr>
    <w:r w:rsidRPr="0073558C">
      <w:rPr>
        <w:sz w:val="18"/>
        <w:szCs w:val="18"/>
      </w:rPr>
      <w:t>F_K-15_Antrag_auf_Prüfung</w:t>
    </w:r>
    <w:r w:rsidR="00171346" w:rsidRPr="0073558C">
      <w:rPr>
        <w:sz w:val="18"/>
        <w:szCs w:val="18"/>
      </w:rPr>
      <w:t xml:space="preserve">, </w:t>
    </w:r>
    <w:r w:rsidR="00A93521">
      <w:rPr>
        <w:sz w:val="18"/>
        <w:szCs w:val="18"/>
      </w:rPr>
      <w:tab/>
    </w:r>
    <w:r w:rsidR="00A93521">
      <w:rPr>
        <w:sz w:val="18"/>
        <w:szCs w:val="18"/>
      </w:rPr>
      <w:tab/>
      <w:t xml:space="preserve">Version </w:t>
    </w:r>
    <w:r w:rsidR="00914F33">
      <w:rPr>
        <w:sz w:val="18"/>
        <w:szCs w:val="18"/>
      </w:rPr>
      <w:t>09</w:t>
    </w:r>
    <w:r w:rsidR="0073521A" w:rsidRPr="0073558C">
      <w:rPr>
        <w:sz w:val="18"/>
        <w:szCs w:val="18"/>
      </w:rPr>
      <w:t>.</w:t>
    </w:r>
    <w:r w:rsidR="00BA3075">
      <w:rPr>
        <w:sz w:val="18"/>
        <w:szCs w:val="18"/>
      </w:rPr>
      <w:t>0</w:t>
    </w:r>
    <w:r w:rsidR="00914F33">
      <w:rPr>
        <w:sz w:val="18"/>
        <w:szCs w:val="18"/>
      </w:rPr>
      <w:t>6</w:t>
    </w:r>
    <w:r w:rsidR="00171346" w:rsidRPr="0073558C">
      <w:rPr>
        <w:sz w:val="18"/>
        <w:szCs w:val="18"/>
      </w:rPr>
      <w:t>.202</w:t>
    </w:r>
    <w:r w:rsidR="00914F33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D2CD" w14:textId="77777777" w:rsidR="00B1583C" w:rsidRDefault="00B1583C" w:rsidP="004B356D">
      <w:r>
        <w:separator/>
      </w:r>
    </w:p>
  </w:footnote>
  <w:footnote w:type="continuationSeparator" w:id="0">
    <w:p w14:paraId="6DB213EF" w14:textId="77777777" w:rsidR="00B1583C" w:rsidRDefault="00B1583C" w:rsidP="004B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914F33" w14:paraId="39D64EDC" w14:textId="77777777" w:rsidTr="00914F33">
      <w:trPr>
        <w:trHeight w:val="990"/>
      </w:trPr>
      <w:tc>
        <w:tcPr>
          <w:tcW w:w="9923" w:type="dxa"/>
        </w:tcPr>
        <w:p w14:paraId="65C7B777" w14:textId="77777777" w:rsidR="00914F33" w:rsidRDefault="00914F33" w:rsidP="00914F33">
          <w:pPr>
            <w:pStyle w:val="Kopfzeil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2BB31FD" wp14:editId="7835194F">
                    <wp:simplePos x="0" y="0"/>
                    <wp:positionH relativeFrom="column">
                      <wp:posOffset>3736975</wp:posOffset>
                    </wp:positionH>
                    <wp:positionV relativeFrom="paragraph">
                      <wp:posOffset>90170</wp:posOffset>
                    </wp:positionV>
                    <wp:extent cx="2444261" cy="465992"/>
                    <wp:effectExtent l="0" t="0" r="0" b="0"/>
                    <wp:wrapNone/>
                    <wp:docPr id="1118438464" name="Textfel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44261" cy="4659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95583C" w14:textId="77777777" w:rsidR="00914F33" w:rsidRPr="0089052C" w:rsidRDefault="00914F33" w:rsidP="00914F33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Prüf- und Zertifizierungsstelle</w:t>
                                </w:r>
                              </w:p>
                              <w:p w14:paraId="6766D4BB" w14:textId="77777777" w:rsidR="00914F33" w:rsidRPr="0089052C" w:rsidRDefault="00914F33" w:rsidP="00914F33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Holz und Metall</w:t>
                                </w:r>
                              </w:p>
                              <w:p w14:paraId="6EFBE917" w14:textId="77777777" w:rsidR="00914F33" w:rsidRDefault="00914F33" w:rsidP="00914F3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BB31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294.25pt;margin-top:7.1pt;width:192.45pt;height:3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" fillcolor="white [3201]" stroked="f" strokeweight=".5pt">
                    <v:textbox>
                      <w:txbxContent>
                        <w:p w14:paraId="6795583C" w14:textId="77777777" w:rsidR="00914F33" w:rsidRPr="0089052C" w:rsidRDefault="00914F33" w:rsidP="00914F33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9052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Prüf- und Zertifizierungsstelle</w:t>
                          </w:r>
                        </w:p>
                        <w:p w14:paraId="6766D4BB" w14:textId="77777777" w:rsidR="00914F33" w:rsidRPr="0089052C" w:rsidRDefault="00914F33" w:rsidP="00914F33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89052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Holz und Metall</w:t>
                          </w:r>
                        </w:p>
                        <w:p w14:paraId="6EFBE917" w14:textId="77777777" w:rsidR="00914F33" w:rsidRDefault="00914F33" w:rsidP="00914F33"/>
                      </w:txbxContent>
                    </v:textbox>
                  </v:shape>
                </w:pict>
              </mc:Fallback>
            </mc:AlternateContent>
          </w:r>
          <w:r w:rsidRPr="00704B31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6D38B0F" wp14:editId="5C8AB5CF">
                <wp:simplePos x="0" y="0"/>
                <wp:positionH relativeFrom="column">
                  <wp:posOffset>9525</wp:posOffset>
                </wp:positionH>
                <wp:positionV relativeFrom="page">
                  <wp:posOffset>37465</wp:posOffset>
                </wp:positionV>
                <wp:extent cx="2245995" cy="519430"/>
                <wp:effectExtent l="0" t="0" r="1905" b="0"/>
                <wp:wrapNone/>
                <wp:docPr id="72557166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42895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995" cy="519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9C26B6" w14:textId="77777777" w:rsidR="00914F33" w:rsidRPr="00914F33" w:rsidRDefault="00914F33" w:rsidP="00914F33">
    <w:pPr>
      <w:pStyle w:val="Kopfzeile"/>
      <w:rPr>
        <w:sz w:val="10"/>
        <w:szCs w:val="10"/>
      </w:rPr>
    </w:pPr>
  </w:p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914F33" w14:paraId="34D6F792" w14:textId="77777777" w:rsidTr="00914F33">
      <w:trPr>
        <w:trHeight w:val="699"/>
      </w:trPr>
      <w:tc>
        <w:tcPr>
          <w:tcW w:w="9923" w:type="dxa"/>
          <w:vAlign w:val="center"/>
        </w:tcPr>
        <w:p w14:paraId="1A85F753" w14:textId="77777777" w:rsidR="00914F33" w:rsidRDefault="00914F33" w:rsidP="00914F33">
          <w:pPr>
            <w:pStyle w:val="Kopfzeile"/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 xml:space="preserve">Antrag auf Prüfung </w:t>
          </w:r>
        </w:p>
        <w:p w14:paraId="206DF183" w14:textId="77777777" w:rsidR="00914F33" w:rsidRDefault="00914F33" w:rsidP="00914F33">
          <w:pPr>
            <w:pStyle w:val="Kopfzeile"/>
            <w:jc w:val="center"/>
          </w:pPr>
          <w:r w:rsidRPr="004B356D">
            <w:rPr>
              <w:b/>
              <w:bCs/>
              <w:sz w:val="32"/>
              <w:szCs w:val="32"/>
            </w:rPr>
            <w:t xml:space="preserve">eines </w:t>
          </w:r>
          <w:r>
            <w:rPr>
              <w:b/>
              <w:bCs/>
              <w:sz w:val="32"/>
              <w:szCs w:val="32"/>
            </w:rPr>
            <w:t xml:space="preserve">Produktes bei der </w:t>
          </w:r>
          <w:r w:rsidRPr="0042675E">
            <w:rPr>
              <w:b/>
              <w:bCs/>
              <w:sz w:val="32"/>
              <w:szCs w:val="32"/>
            </w:rPr>
            <w:t xml:space="preserve">DGUV Test </w:t>
          </w:r>
          <w:r>
            <w:rPr>
              <w:b/>
              <w:bCs/>
              <w:sz w:val="32"/>
              <w:szCs w:val="32"/>
            </w:rPr>
            <w:br/>
          </w:r>
          <w:r w:rsidRPr="0042675E">
            <w:rPr>
              <w:b/>
              <w:bCs/>
              <w:sz w:val="32"/>
              <w:szCs w:val="32"/>
            </w:rPr>
            <w:t>Prüf- und Zertifizierungsstelle Holz und Metall</w:t>
          </w:r>
        </w:p>
      </w:tc>
    </w:tr>
  </w:tbl>
  <w:p w14:paraId="35E472BB" w14:textId="77777777" w:rsidR="004B356D" w:rsidRDefault="004B35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2731"/>
    <w:multiLevelType w:val="hybridMultilevel"/>
    <w:tmpl w:val="3EE64F52"/>
    <w:lvl w:ilvl="0" w:tplc="9D16041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A170F"/>
    <w:multiLevelType w:val="hybridMultilevel"/>
    <w:tmpl w:val="1038BB7A"/>
    <w:lvl w:ilvl="0" w:tplc="6D26EA52">
      <w:start w:val="26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357452">
    <w:abstractNumId w:val="1"/>
  </w:num>
  <w:num w:numId="2" w16cid:durableId="34991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1" w:spinCount="100000" w:hashValue="RtahOX3CKsYNKdcuDbllIHpofcDMVhxJTkrKDrDzRwswzDA19efiB5IAejqaDP1uemqxxlQenOY5dH8oGSCgLA==" w:saltValue="QTJV0Hw/7HFY+R1r8n/QNQ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6E"/>
    <w:rsid w:val="00013F56"/>
    <w:rsid w:val="00035FC9"/>
    <w:rsid w:val="00036C9C"/>
    <w:rsid w:val="00051B33"/>
    <w:rsid w:val="0008448E"/>
    <w:rsid w:val="0008578E"/>
    <w:rsid w:val="000A2945"/>
    <w:rsid w:val="00171346"/>
    <w:rsid w:val="001B7467"/>
    <w:rsid w:val="001F0EA0"/>
    <w:rsid w:val="001F335A"/>
    <w:rsid w:val="001F3705"/>
    <w:rsid w:val="00203F1E"/>
    <w:rsid w:val="00240140"/>
    <w:rsid w:val="002524E7"/>
    <w:rsid w:val="002574DB"/>
    <w:rsid w:val="00273715"/>
    <w:rsid w:val="002753DF"/>
    <w:rsid w:val="002A099E"/>
    <w:rsid w:val="002C21BB"/>
    <w:rsid w:val="002C54F7"/>
    <w:rsid w:val="00320A28"/>
    <w:rsid w:val="00345294"/>
    <w:rsid w:val="00346ADC"/>
    <w:rsid w:val="0035726A"/>
    <w:rsid w:val="003B2162"/>
    <w:rsid w:val="003E1F4A"/>
    <w:rsid w:val="003E32EE"/>
    <w:rsid w:val="003E4611"/>
    <w:rsid w:val="003E631C"/>
    <w:rsid w:val="003F3168"/>
    <w:rsid w:val="004037C0"/>
    <w:rsid w:val="0042675E"/>
    <w:rsid w:val="00454764"/>
    <w:rsid w:val="004927F9"/>
    <w:rsid w:val="004A1464"/>
    <w:rsid w:val="004B26E2"/>
    <w:rsid w:val="004B356D"/>
    <w:rsid w:val="004B5A86"/>
    <w:rsid w:val="004F0D5E"/>
    <w:rsid w:val="00516AE0"/>
    <w:rsid w:val="0053029A"/>
    <w:rsid w:val="0054270D"/>
    <w:rsid w:val="005D6752"/>
    <w:rsid w:val="005F2121"/>
    <w:rsid w:val="005F24D3"/>
    <w:rsid w:val="00613A89"/>
    <w:rsid w:val="006143F7"/>
    <w:rsid w:val="006E6B0B"/>
    <w:rsid w:val="00706543"/>
    <w:rsid w:val="0073521A"/>
    <w:rsid w:val="0073558C"/>
    <w:rsid w:val="00776E2C"/>
    <w:rsid w:val="007B6C1A"/>
    <w:rsid w:val="008023FF"/>
    <w:rsid w:val="00843E0A"/>
    <w:rsid w:val="0087649E"/>
    <w:rsid w:val="008A2F8F"/>
    <w:rsid w:val="008F7940"/>
    <w:rsid w:val="00903958"/>
    <w:rsid w:val="0090656A"/>
    <w:rsid w:val="00911A6A"/>
    <w:rsid w:val="00914F33"/>
    <w:rsid w:val="00915C3B"/>
    <w:rsid w:val="009B232A"/>
    <w:rsid w:val="009C4F5C"/>
    <w:rsid w:val="009D5BC8"/>
    <w:rsid w:val="009E1242"/>
    <w:rsid w:val="009E580E"/>
    <w:rsid w:val="009F092F"/>
    <w:rsid w:val="009F0A49"/>
    <w:rsid w:val="009F0C39"/>
    <w:rsid w:val="00A93521"/>
    <w:rsid w:val="00AA06CD"/>
    <w:rsid w:val="00AB291C"/>
    <w:rsid w:val="00AC5059"/>
    <w:rsid w:val="00B1583C"/>
    <w:rsid w:val="00B46C15"/>
    <w:rsid w:val="00B9175B"/>
    <w:rsid w:val="00BA3075"/>
    <w:rsid w:val="00BE4A75"/>
    <w:rsid w:val="00C322C3"/>
    <w:rsid w:val="00C322CF"/>
    <w:rsid w:val="00C52C92"/>
    <w:rsid w:val="00C8417D"/>
    <w:rsid w:val="00C93E6B"/>
    <w:rsid w:val="00D234B4"/>
    <w:rsid w:val="00D6378D"/>
    <w:rsid w:val="00D722EB"/>
    <w:rsid w:val="00DA2B6E"/>
    <w:rsid w:val="00DA5844"/>
    <w:rsid w:val="00E4251C"/>
    <w:rsid w:val="00E6326E"/>
    <w:rsid w:val="00E653BB"/>
    <w:rsid w:val="00E6568D"/>
    <w:rsid w:val="00EA1E61"/>
    <w:rsid w:val="00EA51FD"/>
    <w:rsid w:val="00EA626B"/>
    <w:rsid w:val="00EA6B68"/>
    <w:rsid w:val="00EB3C77"/>
    <w:rsid w:val="00EC07BE"/>
    <w:rsid w:val="00EE0B6C"/>
    <w:rsid w:val="00F262E7"/>
    <w:rsid w:val="00F33C8B"/>
    <w:rsid w:val="00F61BF7"/>
    <w:rsid w:val="00F67478"/>
    <w:rsid w:val="00F67593"/>
    <w:rsid w:val="00F91173"/>
    <w:rsid w:val="00FB3FDF"/>
    <w:rsid w:val="00FF0D79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01270"/>
  <w15:chartTrackingRefBased/>
  <w15:docId w15:val="{19E1A5E1-6AFF-4FBF-A1B3-350BC611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467"/>
  </w:style>
  <w:style w:type="paragraph" w:styleId="berschrift1">
    <w:name w:val="heading 1"/>
    <w:basedOn w:val="Standard"/>
    <w:next w:val="Standard"/>
    <w:link w:val="berschrift1Zchn"/>
    <w:autoRedefine/>
    <w:qFormat/>
    <w:rsid w:val="00911A6A"/>
    <w:pPr>
      <w:keepNext/>
      <w:tabs>
        <w:tab w:val="left" w:pos="851"/>
        <w:tab w:val="left" w:pos="1276"/>
        <w:tab w:val="left" w:pos="4253"/>
        <w:tab w:val="left" w:pos="5103"/>
        <w:tab w:val="left" w:pos="5245"/>
        <w:tab w:val="left" w:pos="6521"/>
      </w:tabs>
      <w:jc w:val="both"/>
      <w:outlineLvl w:val="0"/>
    </w:pPr>
    <w:rPr>
      <w:rFonts w:eastAsia="Times New Roman" w:cs="Times New Roman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A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11A6A"/>
    <w:rPr>
      <w:rFonts w:eastAsia="Times New Roman" w:cs="Times New Roman"/>
      <w:b/>
      <w:lang w:eastAsia="de-DE"/>
    </w:rPr>
  </w:style>
  <w:style w:type="paragraph" w:styleId="Kopfzeile">
    <w:name w:val="header"/>
    <w:basedOn w:val="Standard"/>
    <w:link w:val="KopfzeileZchn"/>
    <w:unhideWhenUsed/>
    <w:rsid w:val="004B35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B356D"/>
  </w:style>
  <w:style w:type="paragraph" w:styleId="Fuzeile">
    <w:name w:val="footer"/>
    <w:basedOn w:val="Standard"/>
    <w:link w:val="FuzeileZchn"/>
    <w:uiPriority w:val="99"/>
    <w:unhideWhenUsed/>
    <w:rsid w:val="004B35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356D"/>
  </w:style>
  <w:style w:type="paragraph" w:customStyle="1" w:styleId="Formatvorlage1">
    <w:name w:val="Formatvorlage1"/>
    <w:basedOn w:val="Standard"/>
    <w:autoRedefine/>
    <w:rsid w:val="004B356D"/>
    <w:pPr>
      <w:tabs>
        <w:tab w:val="left" w:pos="2370"/>
      </w:tabs>
    </w:pPr>
    <w:rPr>
      <w:rFonts w:eastAsia="Times New Roman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B356D"/>
    <w:rPr>
      <w:color w:val="808080"/>
    </w:rPr>
  </w:style>
  <w:style w:type="paragraph" w:styleId="Listenabsatz">
    <w:name w:val="List Paragraph"/>
    <w:basedOn w:val="Standard"/>
    <w:uiPriority w:val="34"/>
    <w:qFormat/>
    <w:rsid w:val="00C322C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53D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175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0E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z-hm.fbhm@bghm.de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dguv.de/fb-holzundmetall/pz/produktzertifizierungen/index.j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0873\Desktop\F_K-15_Antrag_auf_Pr&#252;f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BCEC4C240046A196E742CF1600C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17A26-0592-4E96-944A-95C296C9B327}"/>
      </w:docPartPr>
      <w:docPartBody>
        <w:p w:rsidR="00000000" w:rsidRDefault="00000000">
          <w:pPr>
            <w:pStyle w:val="20BCEC4C240046A196E742CF1600CCD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EEB8923C13164EFEAC2BF0E957136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9892D-1B79-4C12-884E-0C265C5ABB62}"/>
      </w:docPartPr>
      <w:docPartBody>
        <w:p w:rsidR="00000000" w:rsidRDefault="00000000">
          <w:pPr>
            <w:pStyle w:val="EEB8923C13164EFEAC2BF0E957136949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763E71E50B9D4002997E2A5788450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57707-B9E4-4728-A903-C327E501988E}"/>
      </w:docPartPr>
      <w:docPartBody>
        <w:p w:rsidR="00000000" w:rsidRDefault="00000000">
          <w:pPr>
            <w:pStyle w:val="763E71E50B9D4002997E2A57884501ED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74626D0D4104E61A3A6AA04F149D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FF99F-3CA9-46AB-AAFC-57539F7A4045}"/>
      </w:docPartPr>
      <w:docPartBody>
        <w:p w:rsidR="00000000" w:rsidRDefault="00000000">
          <w:pPr>
            <w:pStyle w:val="D74626D0D4104E61A3A6AA04F149D8AA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57D0FCED6B545DE8D2B2F711F0CF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A4636-9A76-4B18-BD04-2A7FA2CB7BD5}"/>
      </w:docPartPr>
      <w:docPartBody>
        <w:p w:rsidR="00000000" w:rsidRDefault="00000000">
          <w:pPr>
            <w:pStyle w:val="257D0FCED6B545DE8D2B2F711F0CFA2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D30C209E40B4436AB5100ECBE3A3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EFAC4-4180-4D2E-AFB3-7B101FA01865}"/>
      </w:docPartPr>
      <w:docPartBody>
        <w:p w:rsidR="00000000" w:rsidRDefault="00000000">
          <w:pPr>
            <w:pStyle w:val="0D30C209E40B4436AB5100ECBE3A3BD8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BC08CD9DFD184570BB12127F33FAF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A7EF4-025B-4268-ADD9-F6F12EF9B240}"/>
      </w:docPartPr>
      <w:docPartBody>
        <w:p w:rsidR="00000000" w:rsidRDefault="00000000">
          <w:pPr>
            <w:pStyle w:val="BC08CD9DFD184570BB12127F33FAF37A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C43295981494E8A96A89FE8F290C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9D480-FE9A-4483-802E-C897A0C3EE81}"/>
      </w:docPartPr>
      <w:docPartBody>
        <w:p w:rsidR="00000000" w:rsidRDefault="00000000">
          <w:pPr>
            <w:pStyle w:val="2C43295981494E8A96A89FE8F290C81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294E9E6189F438A83943DEF394EC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6FD73-2340-49A6-A6B7-8F52B246DB9B}"/>
      </w:docPartPr>
      <w:docPartBody>
        <w:p w:rsidR="00000000" w:rsidRDefault="00000000">
          <w:pPr>
            <w:pStyle w:val="1294E9E6189F438A83943DEF394ECA4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7B4D7F722E904EE1B3FB9E0C3F33F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CB555-37B7-4C34-B3FE-07503B7E7932}"/>
      </w:docPartPr>
      <w:docPartBody>
        <w:p w:rsidR="00000000" w:rsidRDefault="00000000">
          <w:pPr>
            <w:pStyle w:val="7B4D7F722E904EE1B3FB9E0C3F33F729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DE8F2294428447BBBD67AF6EC5B6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3A751-74E7-4E38-8E61-32640FC9628F}"/>
      </w:docPartPr>
      <w:docPartBody>
        <w:p w:rsidR="00000000" w:rsidRDefault="00000000">
          <w:pPr>
            <w:pStyle w:val="DDE8F2294428447BBBD67AF6EC5B6B6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25DE190990B43A1967BAEB61BC05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982EB-F385-4CE2-BF58-8C8F47E1F5E0}"/>
      </w:docPartPr>
      <w:docPartBody>
        <w:p w:rsidR="00000000" w:rsidRDefault="00000000">
          <w:pPr>
            <w:pStyle w:val="D25DE190990B43A1967BAEB61BC057A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328B1FD184634A508B9471E8FE141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CC4CB-11A9-41C5-8B62-D358E017B85A}"/>
      </w:docPartPr>
      <w:docPartBody>
        <w:p w:rsidR="00000000" w:rsidRDefault="00000000">
          <w:pPr>
            <w:pStyle w:val="328B1FD184634A508B9471E8FE141AAA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C7967B59835C496989C6476D6E50B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86F28-4171-4E4C-8D90-55CC8E46F795}"/>
      </w:docPartPr>
      <w:docPartBody>
        <w:p w:rsidR="00000000" w:rsidRDefault="00000000">
          <w:pPr>
            <w:pStyle w:val="C7967B59835C496989C6476D6E50BAE9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BB3853C579694FFD86C12C7124EEB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14D4B-8784-4D3B-8133-E5D868E28D03}"/>
      </w:docPartPr>
      <w:docPartBody>
        <w:p w:rsidR="00000000" w:rsidRDefault="00000000">
          <w:pPr>
            <w:pStyle w:val="BB3853C579694FFD86C12C7124EEB31A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9956F1ACDE4D49779CC8C47B4EE47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F80FA-8C4B-4BF9-9860-D2FB1AF19254}"/>
      </w:docPartPr>
      <w:docPartBody>
        <w:p w:rsidR="00000000" w:rsidRDefault="00000000">
          <w:pPr>
            <w:pStyle w:val="9956F1ACDE4D49779CC8C47B4EE4730A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B530EC35DEC45FEBC734D496E1C6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7B906-0C8C-4DED-88A1-2F15090C2B0C}"/>
      </w:docPartPr>
      <w:docPartBody>
        <w:p w:rsidR="00000000" w:rsidRDefault="00000000">
          <w:pPr>
            <w:pStyle w:val="0B530EC35DEC45FEBC734D496E1C60D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9E6F64272754FCCB38B55748DDE4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E74CB-6A1A-4E71-BE5B-43157637BBA4}"/>
      </w:docPartPr>
      <w:docPartBody>
        <w:p w:rsidR="00000000" w:rsidRDefault="00000000">
          <w:pPr>
            <w:pStyle w:val="59E6F64272754FCCB38B55748DDE4ACD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3B6CBE11D47042169225975E6BE21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1D9A7-5C93-4EB0-89A3-399E2905B4E3}"/>
      </w:docPartPr>
      <w:docPartBody>
        <w:p w:rsidR="00000000" w:rsidRDefault="00000000">
          <w:pPr>
            <w:pStyle w:val="3B6CBE11D47042169225975E6BE21BC1"/>
          </w:pPr>
          <w:r w:rsidRPr="0050464F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4D"/>
    <w:rsid w:val="0090104D"/>
    <w:rsid w:val="00C8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0BCEC4C240046A196E742CF1600CCDB">
    <w:name w:val="20BCEC4C240046A196E742CF1600CCDB"/>
  </w:style>
  <w:style w:type="paragraph" w:customStyle="1" w:styleId="EEB8923C13164EFEAC2BF0E957136949">
    <w:name w:val="EEB8923C13164EFEAC2BF0E957136949"/>
  </w:style>
  <w:style w:type="paragraph" w:customStyle="1" w:styleId="763E71E50B9D4002997E2A57884501ED">
    <w:name w:val="763E71E50B9D4002997E2A57884501ED"/>
  </w:style>
  <w:style w:type="paragraph" w:customStyle="1" w:styleId="D74626D0D4104E61A3A6AA04F149D8AA">
    <w:name w:val="D74626D0D4104E61A3A6AA04F149D8AA"/>
  </w:style>
  <w:style w:type="paragraph" w:customStyle="1" w:styleId="257D0FCED6B545DE8D2B2F711F0CFA21">
    <w:name w:val="257D0FCED6B545DE8D2B2F711F0CFA21"/>
  </w:style>
  <w:style w:type="paragraph" w:customStyle="1" w:styleId="0D30C209E40B4436AB5100ECBE3A3BD8">
    <w:name w:val="0D30C209E40B4436AB5100ECBE3A3BD8"/>
  </w:style>
  <w:style w:type="paragraph" w:customStyle="1" w:styleId="BC08CD9DFD184570BB12127F33FAF37A">
    <w:name w:val="BC08CD9DFD184570BB12127F33FAF37A"/>
  </w:style>
  <w:style w:type="paragraph" w:customStyle="1" w:styleId="2C43295981494E8A96A89FE8F290C81E">
    <w:name w:val="2C43295981494E8A96A89FE8F290C81E"/>
  </w:style>
  <w:style w:type="paragraph" w:customStyle="1" w:styleId="1294E9E6189F438A83943DEF394ECA4B">
    <w:name w:val="1294E9E6189F438A83943DEF394ECA4B"/>
  </w:style>
  <w:style w:type="paragraph" w:customStyle="1" w:styleId="7B4D7F722E904EE1B3FB9E0C3F33F729">
    <w:name w:val="7B4D7F722E904EE1B3FB9E0C3F33F729"/>
  </w:style>
  <w:style w:type="paragraph" w:customStyle="1" w:styleId="DDE8F2294428447BBBD67AF6EC5B6B6B">
    <w:name w:val="DDE8F2294428447BBBD67AF6EC5B6B6B"/>
  </w:style>
  <w:style w:type="paragraph" w:customStyle="1" w:styleId="D25DE190990B43A1967BAEB61BC057A2">
    <w:name w:val="D25DE190990B43A1967BAEB61BC057A2"/>
  </w:style>
  <w:style w:type="paragraph" w:customStyle="1" w:styleId="328B1FD184634A508B9471E8FE141AAA">
    <w:name w:val="328B1FD184634A508B9471E8FE141AAA"/>
  </w:style>
  <w:style w:type="paragraph" w:customStyle="1" w:styleId="C7967B59835C496989C6476D6E50BAE9">
    <w:name w:val="C7967B59835C496989C6476D6E50BAE9"/>
  </w:style>
  <w:style w:type="paragraph" w:customStyle="1" w:styleId="BB3853C579694FFD86C12C7124EEB31A">
    <w:name w:val="BB3853C579694FFD86C12C7124EEB31A"/>
  </w:style>
  <w:style w:type="paragraph" w:customStyle="1" w:styleId="9956F1ACDE4D49779CC8C47B4EE4730A">
    <w:name w:val="9956F1ACDE4D49779CC8C47B4EE4730A"/>
  </w:style>
  <w:style w:type="paragraph" w:customStyle="1" w:styleId="0B530EC35DEC45FEBC734D496E1C60D1">
    <w:name w:val="0B530EC35DEC45FEBC734D496E1C60D1"/>
  </w:style>
  <w:style w:type="paragraph" w:customStyle="1" w:styleId="59E6F64272754FCCB38B55748DDE4ACD">
    <w:name w:val="59E6F64272754FCCB38B55748DDE4ACD"/>
  </w:style>
  <w:style w:type="paragraph" w:customStyle="1" w:styleId="3B6CBE11D47042169225975E6BE21BC1">
    <w:name w:val="3B6CBE11D47042169225975E6BE21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ECE7B3197134B8725FA5E72AB0C10" ma:contentTypeVersion="1" ma:contentTypeDescription="Ein neues Dokument erstellen." ma:contentTypeScope="" ma:versionID="2d8c81c6879a2f94bfeec0b8249f64cf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2750d095af304d0afc67a3a583e03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6F452E5-2283-4105-823A-A8235E6B3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3CE04-BB66-4E05-8DF2-03ACD686A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22D87-32FD-40FA-B19D-2B7CE2C0CF4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F_K-15_Antrag_auf_Prüfung.dotx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Klann, Katja, BGHM</dc:creator>
  <cp:keywords/>
  <dc:description/>
  <cp:lastModifiedBy>Klann, Katja, BGHM</cp:lastModifiedBy>
  <cp:revision>1</cp:revision>
  <cp:lastPrinted>2022-03-10T12:27:00Z</cp:lastPrinted>
  <dcterms:created xsi:type="dcterms:W3CDTF">2026-06-09T12:21:00Z</dcterms:created>
  <dcterms:modified xsi:type="dcterms:W3CDTF">2026-06-09T12:21:00Z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0x0101001E7ECE7B3197134B8725FA5E72AB0C10</vt:lpwstr>
  </property>
</Properties>
</file>