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BE89" w14:textId="45A81188"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68B2147E" w14:textId="77777777">
        <w:trPr>
          <w:trHeight w:hRule="exact" w:val="4820"/>
        </w:trPr>
        <w:tc>
          <w:tcPr>
            <w:tcW w:w="9979" w:type="dxa"/>
            <w:tcBorders>
              <w:top w:val="nil"/>
              <w:left w:val="nil"/>
              <w:bottom w:val="nil"/>
              <w:right w:val="nil"/>
            </w:tcBorders>
          </w:tcPr>
          <w:p w14:paraId="5C955A32" w14:textId="77777777" w:rsidR="00E17FC8" w:rsidRDefault="00E17FC8"/>
        </w:tc>
      </w:tr>
    </w:tbl>
    <w:p w14:paraId="12C907EF" w14:textId="77777777" w:rsidR="00E17FC8" w:rsidRPr="00C965D2" w:rsidRDefault="00E17FC8">
      <w:pPr>
        <w:rPr>
          <w:sz w:val="2"/>
          <w:szCs w:val="2"/>
        </w:rPr>
        <w:sectPr w:rsidR="00E17FC8" w:rsidRPr="00C965D2">
          <w:footerReference w:type="default" r:id="rId11"/>
          <w:footerReference w:type="first" r:id="rId12"/>
          <w:pgSz w:w="11906" w:h="16838" w:code="9"/>
          <w:pgMar w:top="454" w:right="680" w:bottom="1588" w:left="1361" w:header="284" w:footer="454" w:gutter="0"/>
          <w:cols w:space="720"/>
          <w:titlePg/>
        </w:sectPr>
      </w:pPr>
    </w:p>
    <w:p w14:paraId="45420D5A" w14:textId="77777777" w:rsidR="00E17FC8" w:rsidRDefault="00E17FC8"/>
    <w:p w14:paraId="12071203" w14:textId="77777777" w:rsidR="00237446" w:rsidRDefault="00237446"/>
    <w:p w14:paraId="344AA82D" w14:textId="782CEDAB" w:rsidR="00E17FC8" w:rsidRDefault="00E17FC8">
      <w:bookmarkStart w:id="0" w:name="Anfang"/>
      <w:bookmarkEnd w:id="0"/>
      <w:r>
        <w:t>Erkrankung</w:t>
      </w:r>
      <w:r w:rsidR="002F6812">
        <w:t xml:space="preserve"> </w:t>
      </w:r>
      <w:sdt>
        <w:sdtPr>
          <w:id w:val="1182864938"/>
          <w:placeholder>
            <w:docPart w:val="99B036E3A4F242069527F686DB1EC4A4"/>
          </w:placeholder>
        </w:sdtPr>
        <w:sdtContent>
          <w:sdt>
            <w:sdtPr>
              <w:rPr>
                <w:szCs w:val="22"/>
              </w:rPr>
              <w:id w:val="-1595077341"/>
              <w:placeholder>
                <w:docPart w:val="488C75F79D0F4468B199A282219B24EF"/>
              </w:placeholder>
            </w:sdtPr>
            <w:sdtContent>
              <w:sdt>
                <w:sdtPr>
                  <w:rPr>
                    <w:szCs w:val="24"/>
                  </w:rPr>
                  <w:alias w:val="Name"/>
                  <w:tag w:val=""/>
                  <w:id w:val="-427580296"/>
                  <w:placeholder>
                    <w:docPart w:val="E3FD1061F4FA43BA96E508673CCFDCC3"/>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t xml:space="preserve">, geb. </w:t>
      </w:r>
      <w:sdt>
        <w:sdtPr>
          <w:id w:val="1368641265"/>
          <w:placeholder>
            <w:docPart w:val="43083AC015C54DF38ED6FEA18BD762ED"/>
          </w:placeholder>
          <w:showingPlcHdr/>
          <w:date>
            <w:dateFormat w:val="dd.MM.yyyy"/>
            <w:lid w:val="de-DE"/>
            <w:storeMappedDataAs w:val="dateTime"/>
            <w:calendar w:val="gregorian"/>
          </w:date>
        </w:sdtPr>
        <w:sdtContent>
          <w:r w:rsidR="002F6812" w:rsidRPr="000E5184">
            <w:rPr>
              <w:rStyle w:val="Platzhaltertext"/>
            </w:rPr>
            <w:t>[…]</w:t>
          </w:r>
        </w:sdtContent>
      </w:sdt>
    </w:p>
    <w:p w14:paraId="2F228AD5" w14:textId="7D557867" w:rsidR="00E17FC8" w:rsidRDefault="00237446">
      <w:pPr>
        <w:tabs>
          <w:tab w:val="left" w:pos="5670"/>
          <w:tab w:val="left" w:pos="7371"/>
        </w:tabs>
      </w:pPr>
      <w:r>
        <w:t>–</w:t>
      </w:r>
      <w:r w:rsidR="00E17FC8">
        <w:t xml:space="preserve"> Anschrift: </w:t>
      </w:r>
      <w:sdt>
        <w:sdtPr>
          <w:id w:val="-637421934"/>
          <w:placeholder>
            <w:docPart w:val="3CDC18C41FD24786AD22B817815711BD"/>
          </w:placeholder>
          <w:showingPlcHdr/>
        </w:sdtPr>
        <w:sdtContent>
          <w:r w:rsidR="002F6812" w:rsidRPr="000E5184">
            <w:rPr>
              <w:rStyle w:val="Platzhaltertext"/>
            </w:rPr>
            <w:t>[…]</w:t>
          </w:r>
        </w:sdtContent>
      </w:sdt>
      <w:r w:rsidR="002F6812">
        <w:t xml:space="preserve">, Tel.: </w:t>
      </w:r>
      <w:sdt>
        <w:sdtPr>
          <w:id w:val="2063831117"/>
          <w:placeholder>
            <w:docPart w:val="68AF4AD4D2844280B2D5FCC7BD290519"/>
          </w:placeholder>
          <w:showingPlcHdr/>
        </w:sdtPr>
        <w:sdtContent>
          <w:r w:rsidR="002F6812" w:rsidRPr="000E5184">
            <w:rPr>
              <w:rStyle w:val="Platzhaltertext"/>
            </w:rPr>
            <w:t>[…]</w:t>
          </w:r>
        </w:sdtContent>
      </w:sdt>
    </w:p>
    <w:p w14:paraId="5B34E7F7" w14:textId="3D22F5A4" w:rsidR="00E17FC8" w:rsidRDefault="00E17FC8">
      <w:pPr>
        <w:tabs>
          <w:tab w:val="left" w:pos="5670"/>
          <w:tab w:val="left" w:pos="7371"/>
        </w:tabs>
      </w:pPr>
    </w:p>
    <w:p w14:paraId="01365EC3" w14:textId="77777777" w:rsidR="00C965D2" w:rsidRDefault="00C965D2">
      <w:pPr>
        <w:tabs>
          <w:tab w:val="left" w:pos="5670"/>
          <w:tab w:val="left" w:pos="7371"/>
        </w:tabs>
      </w:pPr>
    </w:p>
    <w:p w14:paraId="17B3DFBA" w14:textId="393614AF" w:rsidR="00E17FC8" w:rsidRDefault="00000000">
      <w:sdt>
        <w:sdtPr>
          <w:id w:val="-33419923"/>
          <w:placeholder>
            <w:docPart w:val="B344E3F414BD48DBB7A73C588CECD794"/>
          </w:placeholder>
          <w:showingPlcHdr/>
        </w:sdtPr>
        <w:sdtContent>
          <w:r w:rsidR="003F03C2" w:rsidRPr="000E5184">
            <w:rPr>
              <w:rStyle w:val="Platzhaltertext"/>
            </w:rPr>
            <w:t>Anrede</w:t>
          </w:r>
        </w:sdtContent>
      </w:sdt>
      <w:r w:rsidR="00E17FC8">
        <w:t>,</w:t>
      </w:r>
    </w:p>
    <w:p w14:paraId="6AC4486D" w14:textId="2ACFF7FE" w:rsidR="00C965D2" w:rsidRDefault="00C965D2"/>
    <w:p w14:paraId="089A7231" w14:textId="77777777" w:rsidR="00C965D2" w:rsidRDefault="00C965D2" w:rsidP="00C965D2">
      <w:pPr>
        <w:autoSpaceDE w:val="0"/>
        <w:autoSpaceDN w:val="0"/>
        <w:adjustRightInd w:val="0"/>
      </w:pPr>
      <w:r>
        <w:t xml:space="preserve">bitte untersuchen Sie die </w:t>
      </w:r>
      <w:r w:rsidRPr="0025731B">
        <w:t>versicherte Person</w:t>
      </w:r>
      <w:r w:rsidRPr="00900FE5">
        <w:t xml:space="preserve"> </w:t>
      </w:r>
      <w:r>
        <w:t xml:space="preserve">und erstatten Sie uns </w:t>
      </w:r>
      <w:r w:rsidRPr="00540F29">
        <w:t>ein Gutachten zum Vorliegen</w:t>
      </w:r>
      <w:r>
        <w:t xml:space="preserve"> </w:t>
      </w:r>
      <w:r w:rsidRPr="00540F29">
        <w:t>einer Berufskrankheit</w:t>
      </w:r>
      <w:r>
        <w:t xml:space="preserve"> (BK)</w:t>
      </w:r>
      <w:r w:rsidRPr="00540F29">
        <w:t xml:space="preserve"> nach </w:t>
      </w:r>
      <w:sdt>
        <w:sdtPr>
          <w:id w:val="787005331"/>
          <w:placeholder>
            <w:docPart w:val="E5DF01A901D7475C9397FC8934DEEB30"/>
          </w:placeholder>
          <w:showingPlcHdr/>
          <w:dropDownList>
            <w:listItem w:displayText="Nr. 2102" w:value="Nr. 2102"/>
            <w:listItem w:displayText="Nr. 2112" w:value="Nr. 2112"/>
            <w:listItem w:displayText="den Nrn. 2102/2112" w:value="den Nrn. 2102/2112"/>
          </w:dropDownList>
        </w:sdtPr>
        <w:sdtContent>
          <w:r w:rsidRPr="001E6561">
            <w:rPr>
              <w:rStyle w:val="Platzhaltertext"/>
            </w:rPr>
            <w:t>Auswahl</w:t>
          </w:r>
        </w:sdtContent>
      </w:sdt>
      <w:r>
        <w:t xml:space="preserve"> </w:t>
      </w:r>
      <w:bookmarkStart w:id="1" w:name="_Hlk112683932"/>
      <w:r w:rsidRPr="004F01E4">
        <w:t>der Anlage</w:t>
      </w:r>
      <w:r>
        <w:t> </w:t>
      </w:r>
      <w:r w:rsidRPr="004F01E4">
        <w:t>1 zur Berufskrankheiten</w:t>
      </w:r>
      <w:r>
        <w:t>v</w:t>
      </w:r>
      <w:r w:rsidRPr="004F01E4">
        <w:t>erordnung</w:t>
      </w:r>
      <w:r>
        <w:t xml:space="preserve"> (BKV)</w:t>
      </w:r>
      <w:bookmarkEnd w:id="1"/>
      <w:r w:rsidRPr="00540F29">
        <w:t>.</w:t>
      </w:r>
    </w:p>
    <w:p w14:paraId="281B6864" w14:textId="77777777" w:rsidR="00C965D2" w:rsidRDefault="00C965D2" w:rsidP="00C965D2">
      <w:pPr>
        <w:autoSpaceDE w:val="0"/>
        <w:autoSpaceDN w:val="0"/>
        <w:adjustRightInd w:val="0"/>
      </w:pPr>
    </w:p>
    <w:p w14:paraId="3E808CB6" w14:textId="77777777" w:rsidR="00C965D2" w:rsidRDefault="00C965D2" w:rsidP="00C965D2">
      <w:pPr>
        <w:autoSpaceDE w:val="0"/>
        <w:autoSpaceDN w:val="0"/>
        <w:adjustRightInd w:val="0"/>
      </w:pPr>
      <w:r>
        <w:t xml:space="preserve">Die Stellungnahme/n des/r Präventionsdienste/s haben wir beigefügt. </w:t>
      </w:r>
      <w:r w:rsidRPr="00B079DB">
        <w:t xml:space="preserve">Sofern die Angaben der versicherten Person über Art und Umfang der arbeitsbedingten Einwirkungen von den aktenkundigen Feststellungen abweichen, bitten wir </w:t>
      </w:r>
      <w:r>
        <w:t xml:space="preserve">vorab </w:t>
      </w:r>
      <w:r w:rsidRPr="00B079DB">
        <w:t xml:space="preserve">um Mitteilung, </w:t>
      </w:r>
      <w:r>
        <w:t xml:space="preserve">wenn </w:t>
      </w:r>
      <w:r w:rsidRPr="00B079DB">
        <w:t xml:space="preserve">dies für </w:t>
      </w:r>
      <w:r>
        <w:t>Ihre Beurteilung d</w:t>
      </w:r>
      <w:r w:rsidRPr="00B079DB">
        <w:t>es Ursachen</w:t>
      </w:r>
      <w:r>
        <w:t>zusammenhangs relevant ist.</w:t>
      </w:r>
    </w:p>
    <w:p w14:paraId="64A2E76D" w14:textId="77777777" w:rsidR="00C965D2" w:rsidRDefault="00C965D2" w:rsidP="00C965D2">
      <w:pPr>
        <w:autoSpaceDE w:val="0"/>
        <w:autoSpaceDN w:val="0"/>
        <w:adjustRightInd w:val="0"/>
      </w:pPr>
    </w:p>
    <w:p w14:paraId="58951B1C" w14:textId="77777777" w:rsidR="00C965D2" w:rsidRDefault="00C965D2" w:rsidP="00C965D2">
      <w:pPr>
        <w:autoSpaceDE w:val="0"/>
        <w:autoSpaceDN w:val="0"/>
        <w:adjustRightInd w:val="0"/>
      </w:pPr>
      <w:r w:rsidRPr="00B079DB">
        <w:t>Angaben zur Krankheitsvorgeschichte entnehmen Sie bitte den beiliegenden medizinischen Unterlagen</w:t>
      </w:r>
      <w:r>
        <w:t>.</w:t>
      </w:r>
    </w:p>
    <w:p w14:paraId="6B3DEB31" w14:textId="77777777" w:rsidR="00C965D2" w:rsidRDefault="00C965D2" w:rsidP="00C965D2">
      <w:pPr>
        <w:autoSpaceDE w:val="0"/>
        <w:autoSpaceDN w:val="0"/>
        <w:adjustRightInd w:val="0"/>
      </w:pPr>
    </w:p>
    <w:p w14:paraId="4174B7D4" w14:textId="77777777" w:rsidR="00C965D2" w:rsidRDefault="00C965D2" w:rsidP="00C965D2">
      <w:pPr>
        <w:autoSpaceDE w:val="0"/>
        <w:autoSpaceDN w:val="0"/>
        <w:adjustRightInd w:val="0"/>
      </w:pPr>
      <w:r>
        <w:t>Bitte berücksichtigen Sie bei der Begutachtung folgende Leitlinien und Empfehlungen:</w:t>
      </w:r>
    </w:p>
    <w:p w14:paraId="35BD11C3" w14:textId="77777777" w:rsidR="00C965D2" w:rsidRDefault="00C965D2" w:rsidP="00C965D2">
      <w:pPr>
        <w:autoSpaceDE w:val="0"/>
        <w:autoSpaceDN w:val="0"/>
        <w:adjustRightInd w:val="0"/>
      </w:pPr>
    </w:p>
    <w:p w14:paraId="315F4633" w14:textId="77777777" w:rsidR="00C965D2" w:rsidRPr="009D3585" w:rsidRDefault="00C965D2" w:rsidP="00C965D2">
      <w:pPr>
        <w:numPr>
          <w:ilvl w:val="0"/>
          <w:numId w:val="23"/>
        </w:numPr>
        <w:ind w:left="341" w:hanging="284"/>
        <w:rPr>
          <w:szCs w:val="22"/>
        </w:rPr>
      </w:pPr>
      <w:r w:rsidRPr="009D3585">
        <w:rPr>
          <w:szCs w:val="22"/>
        </w:rPr>
        <w:t>Merkblatt für die ärztliche Untersuchung zu</w:t>
      </w:r>
      <w:r>
        <w:rPr>
          <w:szCs w:val="22"/>
        </w:rPr>
        <w:t>r</w:t>
      </w:r>
      <w:r w:rsidRPr="009D3585">
        <w:rPr>
          <w:szCs w:val="22"/>
        </w:rPr>
        <w:t xml:space="preserve"> </w:t>
      </w:r>
      <w:r>
        <w:rPr>
          <w:szCs w:val="22"/>
        </w:rPr>
        <w:t>BK-Nr. </w:t>
      </w:r>
      <w:r w:rsidRPr="009D3585">
        <w:rPr>
          <w:szCs w:val="22"/>
        </w:rPr>
        <w:t>2102,</w:t>
      </w:r>
    </w:p>
    <w:p w14:paraId="2F14DCA2" w14:textId="77777777" w:rsidR="00C965D2" w:rsidRPr="009D3585" w:rsidRDefault="00C965D2" w:rsidP="00C965D2">
      <w:pPr>
        <w:numPr>
          <w:ilvl w:val="0"/>
          <w:numId w:val="23"/>
        </w:numPr>
        <w:ind w:left="341" w:hanging="284"/>
        <w:rPr>
          <w:szCs w:val="22"/>
        </w:rPr>
      </w:pPr>
      <w:r w:rsidRPr="009D3585">
        <w:rPr>
          <w:szCs w:val="22"/>
        </w:rPr>
        <w:t>Merk</w:t>
      </w:r>
      <w:r>
        <w:rPr>
          <w:szCs w:val="22"/>
        </w:rPr>
        <w:t>blatt zur BK-Nr. </w:t>
      </w:r>
      <w:r w:rsidRPr="009D3585">
        <w:rPr>
          <w:szCs w:val="22"/>
        </w:rPr>
        <w:t>2112,</w:t>
      </w:r>
    </w:p>
    <w:p w14:paraId="4E60FEFA" w14:textId="77777777" w:rsidR="00C965D2" w:rsidRPr="009D3585" w:rsidRDefault="00C965D2" w:rsidP="00C965D2">
      <w:pPr>
        <w:numPr>
          <w:ilvl w:val="0"/>
          <w:numId w:val="23"/>
        </w:numPr>
        <w:ind w:left="341" w:hanging="284"/>
        <w:rPr>
          <w:szCs w:val="22"/>
        </w:rPr>
      </w:pPr>
      <w:r w:rsidRPr="009D3585">
        <w:rPr>
          <w:szCs w:val="22"/>
        </w:rPr>
        <w:t xml:space="preserve">Wissenschaftliche Begründung zur </w:t>
      </w:r>
      <w:r>
        <w:rPr>
          <w:szCs w:val="22"/>
        </w:rPr>
        <w:t>BK-Nr. </w:t>
      </w:r>
      <w:r w:rsidRPr="009D3585">
        <w:rPr>
          <w:szCs w:val="22"/>
        </w:rPr>
        <w:t>2112,</w:t>
      </w:r>
    </w:p>
    <w:p w14:paraId="7A22ABA3" w14:textId="77777777" w:rsidR="00C965D2" w:rsidRPr="009D3585" w:rsidRDefault="00C965D2" w:rsidP="00C965D2">
      <w:pPr>
        <w:numPr>
          <w:ilvl w:val="0"/>
          <w:numId w:val="23"/>
        </w:numPr>
        <w:ind w:left="341" w:hanging="284"/>
        <w:rPr>
          <w:szCs w:val="22"/>
        </w:rPr>
      </w:pPr>
      <w:r w:rsidRPr="009D3585">
        <w:rPr>
          <w:szCs w:val="22"/>
        </w:rPr>
        <w:t>Wis</w:t>
      </w:r>
      <w:r>
        <w:rPr>
          <w:szCs w:val="22"/>
        </w:rPr>
        <w:t>senschaftliche Stellungnahme zur</w:t>
      </w:r>
      <w:r w:rsidRPr="009D3585">
        <w:rPr>
          <w:szCs w:val="22"/>
        </w:rPr>
        <w:t xml:space="preserve"> </w:t>
      </w:r>
      <w:r>
        <w:rPr>
          <w:szCs w:val="22"/>
        </w:rPr>
        <w:t>BK-Nr. </w:t>
      </w:r>
      <w:r w:rsidRPr="009D3585">
        <w:rPr>
          <w:szCs w:val="22"/>
        </w:rPr>
        <w:t>2112 der Anlage 1 zur B</w:t>
      </w:r>
      <w:r>
        <w:rPr>
          <w:szCs w:val="22"/>
        </w:rPr>
        <w:t>KV</w:t>
      </w:r>
      <w:r w:rsidRPr="009D3585">
        <w:rPr>
          <w:szCs w:val="22"/>
        </w:rPr>
        <w:t>,</w:t>
      </w:r>
    </w:p>
    <w:p w14:paraId="1F1F7EDC" w14:textId="77777777" w:rsidR="00C965D2" w:rsidRPr="00493DA9" w:rsidRDefault="00C965D2" w:rsidP="00C965D2">
      <w:pPr>
        <w:pStyle w:val="Listenabsatz"/>
        <w:ind w:left="360"/>
        <w:rPr>
          <w:bCs/>
        </w:rPr>
      </w:pPr>
    </w:p>
    <w:p w14:paraId="16526E1B" w14:textId="77777777" w:rsidR="00C965D2" w:rsidRDefault="00C965D2" w:rsidP="00C965D2">
      <w:pPr>
        <w:pStyle w:val="Listenabsatz"/>
        <w:ind w:left="360"/>
      </w:pPr>
      <w:r w:rsidRPr="006B02F7">
        <w:rPr>
          <w:b/>
        </w:rPr>
        <w:t>Hinweis:</w:t>
      </w:r>
      <w:r>
        <w:t xml:space="preserve"> Die Merkblätter, die Wissenschaftliche Begründung und die Wissenschaftliche Stellungnahme sind auf folgender Internetseite abrufbar:</w:t>
      </w:r>
    </w:p>
    <w:p w14:paraId="7356AD6A" w14:textId="401AC61E" w:rsidR="00C965D2" w:rsidRDefault="00243275" w:rsidP="00C965D2">
      <w:pPr>
        <w:pStyle w:val="Listenabsatz"/>
        <w:spacing w:after="120"/>
        <w:ind w:left="357"/>
        <w:rPr>
          <w:rFonts w:cs="Arial"/>
          <w:color w:val="000000"/>
        </w:rPr>
      </w:pPr>
      <w:hyperlink r:id="rId13" w:history="1">
        <w:r w:rsidRPr="00243275">
          <w:rPr>
            <w:rStyle w:val="Hyperlink"/>
            <w:u w:val="none"/>
          </w:rPr>
          <w:t>https://www.baua.de</w:t>
        </w:r>
      </w:hyperlink>
      <w:r w:rsidR="00C965D2">
        <w:rPr>
          <w:rFonts w:cs="Arial"/>
          <w:color w:val="000000"/>
        </w:rPr>
        <w:t> &gt; Suche &gt; „Dokumente zu den einzelnen Berufskrankheiten“.</w:t>
      </w:r>
    </w:p>
    <w:p w14:paraId="5F47B0C5" w14:textId="77777777" w:rsidR="00C965D2" w:rsidRDefault="00C965D2" w:rsidP="00C965D2">
      <w:pPr>
        <w:pStyle w:val="Listenabsatz"/>
        <w:ind w:left="357"/>
      </w:pPr>
    </w:p>
    <w:p w14:paraId="5C5559BE" w14:textId="7206C9E0" w:rsidR="00C965D2" w:rsidRDefault="00C965D2" w:rsidP="00C965D2">
      <w:pPr>
        <w:numPr>
          <w:ilvl w:val="0"/>
          <w:numId w:val="23"/>
        </w:numPr>
        <w:ind w:left="341" w:hanging="284"/>
        <w:rPr>
          <w:szCs w:val="22"/>
        </w:rPr>
      </w:pPr>
      <w:r w:rsidRPr="009D3585">
        <w:rPr>
          <w:szCs w:val="22"/>
        </w:rPr>
        <w:t>Ggf. Leitlinie der AWMF</w:t>
      </w:r>
      <w:r>
        <w:rPr>
          <w:szCs w:val="22"/>
        </w:rPr>
        <w:t xml:space="preserve">: </w:t>
      </w:r>
      <w:hyperlink r:id="rId14" w:history="1">
        <w:r w:rsidR="00243275" w:rsidRPr="00243275">
          <w:rPr>
            <w:rStyle w:val="Hyperlink"/>
            <w:szCs w:val="22"/>
            <w:u w:val="none"/>
          </w:rPr>
          <w:t>https://awmf.org</w:t>
        </w:r>
      </w:hyperlink>
      <w:r w:rsidR="00243275">
        <w:rPr>
          <w:szCs w:val="22"/>
        </w:rPr>
        <w:t xml:space="preserve"> </w:t>
      </w:r>
      <w:r>
        <w:rPr>
          <w:szCs w:val="22"/>
        </w:rPr>
        <w:t> &gt; Suche &gt; „187-050“,</w:t>
      </w:r>
    </w:p>
    <w:p w14:paraId="5160C89B" w14:textId="76A5C497" w:rsidR="00C965D2" w:rsidRDefault="00C965D2" w:rsidP="00C965D2">
      <w:pPr>
        <w:numPr>
          <w:ilvl w:val="0"/>
          <w:numId w:val="23"/>
        </w:numPr>
        <w:ind w:left="341" w:hanging="284"/>
        <w:rPr>
          <w:szCs w:val="22"/>
        </w:rPr>
      </w:pPr>
      <w:r w:rsidRPr="00E535B8">
        <w:rPr>
          <w:szCs w:val="22"/>
        </w:rPr>
        <w:t>Ergebnisse zu Wechselwirkungen mit anderen Einwirkungen (konkurrierende Faktoren)</w:t>
      </w:r>
      <w:r>
        <w:rPr>
          <w:szCs w:val="22"/>
        </w:rPr>
        <w:t>:</w:t>
      </w:r>
      <w:r>
        <w:rPr>
          <w:szCs w:val="22"/>
        </w:rPr>
        <w:br/>
      </w:r>
      <w:hyperlink r:id="rId15" w:history="1">
        <w:r w:rsidR="00243275" w:rsidRPr="00243275">
          <w:rPr>
            <w:rStyle w:val="Hyperlink"/>
            <w:u w:val="none"/>
          </w:rPr>
          <w:t>https://www.dguv.de</w:t>
        </w:r>
      </w:hyperlink>
      <w:r w:rsidR="00243275">
        <w:t xml:space="preserve"> </w:t>
      </w:r>
      <w:r>
        <w:rPr>
          <w:szCs w:val="22"/>
        </w:rPr>
        <w:t>(webcode: m222403)</w:t>
      </w:r>
      <w:r w:rsidRPr="00E535B8">
        <w:rPr>
          <w:szCs w:val="22"/>
        </w:rPr>
        <w:t>,</w:t>
      </w:r>
    </w:p>
    <w:p w14:paraId="08FCC272" w14:textId="5927752D" w:rsidR="00C965D2" w:rsidRDefault="00C965D2" w:rsidP="00C965D2">
      <w:pPr>
        <w:numPr>
          <w:ilvl w:val="0"/>
          <w:numId w:val="23"/>
        </w:numPr>
        <w:ind w:left="341" w:hanging="284"/>
        <w:rPr>
          <w:szCs w:val="22"/>
        </w:rPr>
      </w:pPr>
      <w:r w:rsidRPr="00E535B8">
        <w:rPr>
          <w:szCs w:val="22"/>
        </w:rPr>
        <w:t xml:space="preserve">Begutachtungsempfehlung für die </w:t>
      </w:r>
      <w:r>
        <w:rPr>
          <w:szCs w:val="22"/>
        </w:rPr>
        <w:t>BK-Nr.</w:t>
      </w:r>
      <w:r w:rsidRPr="00E535B8">
        <w:rPr>
          <w:szCs w:val="22"/>
        </w:rPr>
        <w:t xml:space="preserve"> 2112 (Gonarthrose)</w:t>
      </w:r>
      <w:r>
        <w:rPr>
          <w:szCs w:val="22"/>
        </w:rPr>
        <w:t>:</w:t>
      </w:r>
      <w:r>
        <w:rPr>
          <w:szCs w:val="22"/>
        </w:rPr>
        <w:br/>
      </w:r>
      <w:hyperlink r:id="rId16" w:history="1">
        <w:r w:rsidR="00243275" w:rsidRPr="00243275">
          <w:rPr>
            <w:rStyle w:val="Hyperlink"/>
            <w:u w:val="none"/>
          </w:rPr>
          <w:t>https://www.dguv.de</w:t>
        </w:r>
      </w:hyperlink>
      <w:r w:rsidR="00243275">
        <w:t xml:space="preserve"> </w:t>
      </w:r>
      <w:r>
        <w:rPr>
          <w:szCs w:val="22"/>
        </w:rPr>
        <w:t>(webcode: p022149)</w:t>
      </w:r>
      <w:r w:rsidRPr="00E535B8">
        <w:rPr>
          <w:szCs w:val="22"/>
        </w:rPr>
        <w:t>,</w:t>
      </w:r>
    </w:p>
    <w:p w14:paraId="63BC449C" w14:textId="77777777" w:rsidR="00C965D2" w:rsidRPr="000E3D5E" w:rsidRDefault="00C965D2" w:rsidP="00C965D2">
      <w:pPr>
        <w:numPr>
          <w:ilvl w:val="0"/>
          <w:numId w:val="23"/>
        </w:numPr>
        <w:rPr>
          <w:szCs w:val="22"/>
        </w:rPr>
      </w:pPr>
      <w:r w:rsidRPr="00E535B8">
        <w:rPr>
          <w:szCs w:val="22"/>
        </w:rPr>
        <w:t>Hinweise zum Gutachtenauftrag für die BK-Nr. 2102 und die BK-Nr. 2112 (Anlage).</w:t>
      </w:r>
    </w:p>
    <w:p w14:paraId="48A11386" w14:textId="77777777" w:rsidR="00C965D2" w:rsidRDefault="00C965D2" w:rsidP="00C965D2">
      <w:r>
        <w:br w:type="page"/>
      </w:r>
    </w:p>
    <w:p w14:paraId="6676E95F" w14:textId="14E207B9" w:rsidR="00C965D2" w:rsidRPr="00E535B8" w:rsidRDefault="00C965D2" w:rsidP="00C965D2">
      <w:pPr>
        <w:rPr>
          <w:szCs w:val="22"/>
        </w:rPr>
      </w:pPr>
      <w:r>
        <w:lastRenderedPageBreak/>
        <w:t xml:space="preserve">Az.: </w:t>
      </w:r>
      <w:sdt>
        <w:sdtPr>
          <w:id w:val="2051804391"/>
          <w:placeholder>
            <w:docPart w:val="F0B086FE04884EBE8BE4168F1B693FE0"/>
          </w:placeholder>
        </w:sdtPr>
        <w:sdtContent>
          <w:sdt>
            <w:sdtPr>
              <w:id w:val="903332843"/>
              <w:placeholder>
                <w:docPart w:val="D6D63DB8309945308B88EB3A6D43F179"/>
              </w:placeholder>
            </w:sdtPr>
            <w:sdtContent>
              <w:sdt>
                <w:sdtPr>
                  <w:rPr>
                    <w:szCs w:val="22"/>
                  </w:rPr>
                  <w:alias w:val="Az"/>
                  <w:tag w:val=""/>
                  <w:id w:val="1657035485"/>
                  <w:placeholder>
                    <w:docPart w:val="254B21477DC249FABBB145CED685C241"/>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t xml:space="preserve">, Name: </w:t>
      </w:r>
      <w:sdt>
        <w:sdtPr>
          <w:id w:val="-1762211620"/>
          <w:placeholder>
            <w:docPart w:val="933E63C1AE4045F0B1D95245F0F2F99A"/>
          </w:placeholder>
        </w:sdtPr>
        <w:sdtContent>
          <w:sdt>
            <w:sdtPr>
              <w:rPr>
                <w:szCs w:val="22"/>
              </w:rPr>
              <w:id w:val="553122788"/>
              <w:placeholder>
                <w:docPart w:val="637F2BC501884FB5AAA116862884471E"/>
              </w:placeholder>
            </w:sdtPr>
            <w:sdtContent>
              <w:sdt>
                <w:sdtPr>
                  <w:rPr>
                    <w:szCs w:val="24"/>
                  </w:rPr>
                  <w:alias w:val="Name"/>
                  <w:tag w:val=""/>
                  <w:id w:val="-1090006556"/>
                  <w:placeholder>
                    <w:docPart w:val="A4220F3AC5304C659B06A1DB7C827D1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p w14:paraId="7AE3DEB7" w14:textId="77777777" w:rsidR="00C965D2" w:rsidRDefault="00C965D2" w:rsidP="00C965D2"/>
    <w:p w14:paraId="12E40054" w14:textId="77777777" w:rsidR="00C965D2" w:rsidRDefault="00C965D2" w:rsidP="00C965D2"/>
    <w:p w14:paraId="4FED5515" w14:textId="77777777" w:rsidR="00C965D2" w:rsidRDefault="00C965D2" w:rsidP="00C965D2">
      <w:pPr>
        <w:tabs>
          <w:tab w:val="left" w:pos="5670"/>
          <w:tab w:val="left" w:pos="7371"/>
        </w:tabs>
      </w:pPr>
      <w:r>
        <w:t>Bitte beantworten Sie die nachfolgenden Fragen:</w:t>
      </w:r>
    </w:p>
    <w:p w14:paraId="5EE5D3CE" w14:textId="77777777" w:rsidR="00C965D2" w:rsidRDefault="00C965D2" w:rsidP="00C965D2">
      <w:pPr>
        <w:tabs>
          <w:tab w:val="left" w:pos="5670"/>
          <w:tab w:val="left" w:pos="7371"/>
        </w:tabs>
      </w:pPr>
    </w:p>
    <w:tbl>
      <w:tblPr>
        <w:tblW w:w="9979" w:type="dxa"/>
        <w:tblLayout w:type="fixed"/>
        <w:tblCellMar>
          <w:left w:w="71" w:type="dxa"/>
          <w:right w:w="71" w:type="dxa"/>
        </w:tblCellMar>
        <w:tblLook w:val="0000" w:firstRow="0" w:lastRow="0" w:firstColumn="0" w:lastColumn="0" w:noHBand="0" w:noVBand="0"/>
      </w:tblPr>
      <w:tblGrid>
        <w:gridCol w:w="794"/>
        <w:gridCol w:w="9185"/>
      </w:tblGrid>
      <w:tr w:rsidR="00C965D2" w:rsidRPr="00E535B8" w14:paraId="3D8F6BAD" w14:textId="77777777" w:rsidTr="00601DC3">
        <w:trPr>
          <w:cantSplit/>
        </w:trPr>
        <w:tc>
          <w:tcPr>
            <w:tcW w:w="794" w:type="dxa"/>
          </w:tcPr>
          <w:p w14:paraId="31FB631F" w14:textId="77777777" w:rsidR="00C965D2" w:rsidRPr="00E535B8" w:rsidRDefault="00C965D2" w:rsidP="00601DC3">
            <w:pPr>
              <w:spacing w:after="120"/>
              <w:rPr>
                <w:bCs/>
              </w:rPr>
            </w:pPr>
            <w:r w:rsidRPr="00E535B8">
              <w:rPr>
                <w:bCs/>
              </w:rPr>
              <w:t>1</w:t>
            </w:r>
          </w:p>
        </w:tc>
        <w:tc>
          <w:tcPr>
            <w:tcW w:w="9185" w:type="dxa"/>
          </w:tcPr>
          <w:p w14:paraId="14167B93" w14:textId="77777777" w:rsidR="00C965D2" w:rsidRPr="00E535B8" w:rsidRDefault="00C965D2" w:rsidP="00601DC3">
            <w:pPr>
              <w:spacing w:after="120"/>
              <w:rPr>
                <w:bCs/>
              </w:rPr>
            </w:pPr>
            <w:r>
              <w:t>Welche Gesundheitsbeschwerden/-störungen trägt die versicherte Person vor?</w:t>
            </w:r>
          </w:p>
        </w:tc>
      </w:tr>
      <w:tr w:rsidR="00C965D2" w:rsidRPr="00E535B8" w14:paraId="344C99DD" w14:textId="77777777" w:rsidTr="00601DC3">
        <w:trPr>
          <w:cantSplit/>
        </w:trPr>
        <w:tc>
          <w:tcPr>
            <w:tcW w:w="794" w:type="dxa"/>
          </w:tcPr>
          <w:p w14:paraId="4222AB4E" w14:textId="77777777" w:rsidR="00C965D2" w:rsidRPr="00E535B8" w:rsidRDefault="00C965D2" w:rsidP="00601DC3">
            <w:pPr>
              <w:spacing w:after="120"/>
              <w:rPr>
                <w:bCs/>
              </w:rPr>
            </w:pPr>
            <w:r>
              <w:rPr>
                <w:bCs/>
              </w:rPr>
              <w:t>2</w:t>
            </w:r>
          </w:p>
        </w:tc>
        <w:tc>
          <w:tcPr>
            <w:tcW w:w="9185" w:type="dxa"/>
          </w:tcPr>
          <w:p w14:paraId="4712B8E9" w14:textId="77777777" w:rsidR="00C965D2" w:rsidRPr="00E535B8" w:rsidRDefault="00C965D2" w:rsidP="00601DC3">
            <w:pPr>
              <w:spacing w:after="120"/>
            </w:pPr>
            <w:r>
              <w:t>Worauf führt die versicherte Person ihre Gesundheitsbeschwerden/-störungen zurück?</w:t>
            </w:r>
          </w:p>
        </w:tc>
      </w:tr>
      <w:tr w:rsidR="00C965D2" w:rsidRPr="00E535B8" w14:paraId="0CB23314" w14:textId="77777777" w:rsidTr="00601DC3">
        <w:trPr>
          <w:cantSplit/>
        </w:trPr>
        <w:tc>
          <w:tcPr>
            <w:tcW w:w="794" w:type="dxa"/>
          </w:tcPr>
          <w:p w14:paraId="79B7773E" w14:textId="77777777" w:rsidR="00C965D2" w:rsidRPr="00E535B8" w:rsidRDefault="00C965D2" w:rsidP="00601DC3">
            <w:pPr>
              <w:spacing w:after="120"/>
              <w:rPr>
                <w:bCs/>
              </w:rPr>
            </w:pPr>
            <w:r>
              <w:rPr>
                <w:bCs/>
              </w:rPr>
              <w:t>3</w:t>
            </w:r>
          </w:p>
        </w:tc>
        <w:tc>
          <w:tcPr>
            <w:tcW w:w="9185" w:type="dxa"/>
          </w:tcPr>
          <w:p w14:paraId="0E667C10" w14:textId="77777777" w:rsidR="00C965D2" w:rsidRPr="00E535B8" w:rsidRDefault="00C965D2" w:rsidP="00601DC3">
            <w:pPr>
              <w:spacing w:after="120"/>
            </w:pPr>
            <w:r>
              <w:t>Welche Befunde liegen vor?</w:t>
            </w:r>
          </w:p>
        </w:tc>
      </w:tr>
      <w:tr w:rsidR="00C965D2" w:rsidRPr="00E535B8" w14:paraId="55A16B5A" w14:textId="77777777" w:rsidTr="00601DC3">
        <w:trPr>
          <w:cantSplit/>
        </w:trPr>
        <w:tc>
          <w:tcPr>
            <w:tcW w:w="794" w:type="dxa"/>
          </w:tcPr>
          <w:p w14:paraId="2B5E41C3" w14:textId="77777777" w:rsidR="00C965D2" w:rsidRPr="00E535B8" w:rsidRDefault="00C965D2" w:rsidP="00601DC3">
            <w:pPr>
              <w:spacing w:after="120"/>
              <w:rPr>
                <w:bCs/>
              </w:rPr>
            </w:pPr>
            <w:r>
              <w:rPr>
                <w:bCs/>
              </w:rPr>
              <w:t>3.1</w:t>
            </w:r>
          </w:p>
        </w:tc>
        <w:tc>
          <w:tcPr>
            <w:tcW w:w="9185" w:type="dxa"/>
          </w:tcPr>
          <w:p w14:paraId="5A0D91DB" w14:textId="77777777" w:rsidR="00C965D2" w:rsidRPr="00E535B8" w:rsidRDefault="00C965D2" w:rsidP="00601DC3">
            <w:pPr>
              <w:spacing w:after="120"/>
              <w:rPr>
                <w:bCs/>
              </w:rPr>
            </w:pPr>
            <w:r>
              <w:t>Klinische Befunde</w:t>
            </w:r>
          </w:p>
        </w:tc>
      </w:tr>
      <w:tr w:rsidR="00C965D2" w:rsidRPr="00E535B8" w14:paraId="75E0E8E4" w14:textId="77777777" w:rsidTr="00601DC3">
        <w:trPr>
          <w:cantSplit/>
        </w:trPr>
        <w:tc>
          <w:tcPr>
            <w:tcW w:w="794" w:type="dxa"/>
          </w:tcPr>
          <w:p w14:paraId="2CA05202" w14:textId="77777777" w:rsidR="00C965D2" w:rsidRPr="00E535B8" w:rsidRDefault="00C965D2" w:rsidP="00601DC3">
            <w:pPr>
              <w:spacing w:after="120"/>
              <w:rPr>
                <w:bCs/>
              </w:rPr>
            </w:pPr>
            <w:r>
              <w:rPr>
                <w:bCs/>
              </w:rPr>
              <w:t>3.2</w:t>
            </w:r>
          </w:p>
        </w:tc>
        <w:tc>
          <w:tcPr>
            <w:tcW w:w="9185" w:type="dxa"/>
          </w:tcPr>
          <w:p w14:paraId="1D76E94D" w14:textId="77777777" w:rsidR="00C965D2" w:rsidRPr="00E535B8" w:rsidRDefault="00C965D2" w:rsidP="00601DC3">
            <w:pPr>
              <w:spacing w:after="120"/>
              <w:rPr>
                <w:bCs/>
              </w:rPr>
            </w:pPr>
            <w:r>
              <w:t>Radiologische Befunde unter Berücksichtigung der Kellgren Klassifikation</w:t>
            </w:r>
          </w:p>
        </w:tc>
      </w:tr>
      <w:tr w:rsidR="00C965D2" w:rsidRPr="00E535B8" w14:paraId="78E77148" w14:textId="77777777" w:rsidTr="00601DC3">
        <w:trPr>
          <w:cantSplit/>
        </w:trPr>
        <w:tc>
          <w:tcPr>
            <w:tcW w:w="794" w:type="dxa"/>
          </w:tcPr>
          <w:p w14:paraId="50535C54" w14:textId="77777777" w:rsidR="00C965D2" w:rsidRPr="00E535B8" w:rsidRDefault="00C965D2" w:rsidP="00601DC3">
            <w:pPr>
              <w:spacing w:after="120"/>
              <w:rPr>
                <w:bCs/>
              </w:rPr>
            </w:pPr>
            <w:r>
              <w:rPr>
                <w:bCs/>
              </w:rPr>
              <w:t>3.3</w:t>
            </w:r>
          </w:p>
        </w:tc>
        <w:tc>
          <w:tcPr>
            <w:tcW w:w="9185" w:type="dxa"/>
          </w:tcPr>
          <w:p w14:paraId="2909D2C4" w14:textId="77777777" w:rsidR="00C965D2" w:rsidRPr="00E535B8" w:rsidRDefault="00C965D2" w:rsidP="00601DC3">
            <w:pPr>
              <w:spacing w:after="120"/>
              <w:ind w:left="312" w:hanging="312"/>
              <w:rPr>
                <w:bCs/>
              </w:rPr>
            </w:pPr>
            <w:r>
              <w:t>Arthroskopische Befunde bzw. OP-Befunde</w:t>
            </w:r>
            <w:sdt>
              <w:sdtPr>
                <w:id w:val="-92929567"/>
                <w:placeholder>
                  <w:docPart w:val="7582F8A0AF7541FCB4473926EAC40573"/>
                </w:placeholder>
                <w:showingPlcHdr/>
                <w:dropDownList>
                  <w:listItem w:displayText=", sofern vorhanden und für eine BK-Nr. 2112 nicht bereits aufgrund der klinischen und radiologischen Befunde der Nachweis des Krankheitsbildes geführt wurde" w:value=", sofern vorhanden und für eine BK-Nr. 2112 nicht bereits aufgrund der klinischen und radiologischen Befunde der Nachweis des Krankheitsbildes geführt wurde"/>
                </w:dropDownList>
              </w:sdtPr>
              <w:sdtContent>
                <w:r w:rsidRPr="00E535B8">
                  <w:rPr>
                    <w:vanish/>
                    <w:color w:val="FF0000"/>
                  </w:rPr>
                  <w:t>Auswahl</w:t>
                </w:r>
              </w:sdtContent>
            </w:sdt>
          </w:p>
        </w:tc>
      </w:tr>
      <w:tr w:rsidR="00C965D2" w:rsidRPr="00E535B8" w14:paraId="098102A2" w14:textId="77777777" w:rsidTr="00601DC3">
        <w:trPr>
          <w:cantSplit/>
        </w:trPr>
        <w:tc>
          <w:tcPr>
            <w:tcW w:w="794" w:type="dxa"/>
          </w:tcPr>
          <w:p w14:paraId="61F1CD51" w14:textId="77777777" w:rsidR="00C965D2" w:rsidRPr="00E535B8" w:rsidRDefault="00C965D2" w:rsidP="00601DC3">
            <w:pPr>
              <w:spacing w:after="120"/>
              <w:rPr>
                <w:bCs/>
              </w:rPr>
            </w:pPr>
            <w:r>
              <w:rPr>
                <w:bCs/>
              </w:rPr>
              <w:t>3.4</w:t>
            </w:r>
          </w:p>
        </w:tc>
        <w:tc>
          <w:tcPr>
            <w:tcW w:w="9185" w:type="dxa"/>
          </w:tcPr>
          <w:p w14:paraId="145E8780" w14:textId="77777777" w:rsidR="00C965D2" w:rsidRPr="00E535B8" w:rsidRDefault="00C965D2" w:rsidP="00601DC3">
            <w:pPr>
              <w:spacing w:after="120"/>
              <w:rPr>
                <w:bCs/>
              </w:rPr>
            </w:pPr>
            <w:r>
              <w:t>Wie ist der zeitliche Verlauf der Befunde?</w:t>
            </w:r>
          </w:p>
        </w:tc>
      </w:tr>
      <w:tr w:rsidR="00C965D2" w:rsidRPr="00E535B8" w14:paraId="0209B716" w14:textId="77777777" w:rsidTr="00601DC3">
        <w:trPr>
          <w:cantSplit/>
        </w:trPr>
        <w:tc>
          <w:tcPr>
            <w:tcW w:w="794" w:type="dxa"/>
          </w:tcPr>
          <w:p w14:paraId="354EBF1E" w14:textId="77777777" w:rsidR="00C965D2" w:rsidRPr="00E535B8" w:rsidRDefault="00C965D2" w:rsidP="00601DC3">
            <w:pPr>
              <w:spacing w:after="120"/>
              <w:rPr>
                <w:bCs/>
              </w:rPr>
            </w:pPr>
            <w:r>
              <w:rPr>
                <w:bCs/>
              </w:rPr>
              <w:t>4</w:t>
            </w:r>
          </w:p>
        </w:tc>
        <w:tc>
          <w:tcPr>
            <w:tcW w:w="9185" w:type="dxa"/>
          </w:tcPr>
          <w:p w14:paraId="2906B991" w14:textId="77777777" w:rsidR="00C965D2" w:rsidRPr="00E535B8" w:rsidRDefault="00C965D2" w:rsidP="00601DC3">
            <w:pPr>
              <w:spacing w:after="120"/>
              <w:rPr>
                <w:bCs/>
              </w:rPr>
            </w:pPr>
            <w:r>
              <w:t>Welche Diagnose/n haben Sie aufgrund der Befunde festgestellt und wie lautet die Klassifikation nach ICD-10?</w:t>
            </w:r>
          </w:p>
        </w:tc>
      </w:tr>
      <w:tr w:rsidR="00C965D2" w:rsidRPr="00E535B8" w14:paraId="2244504E" w14:textId="77777777" w:rsidTr="00601DC3">
        <w:trPr>
          <w:cantSplit/>
        </w:trPr>
        <w:tc>
          <w:tcPr>
            <w:tcW w:w="794" w:type="dxa"/>
          </w:tcPr>
          <w:p w14:paraId="49C17E70" w14:textId="77777777" w:rsidR="00C965D2" w:rsidRPr="00E535B8" w:rsidRDefault="00C965D2" w:rsidP="00601DC3">
            <w:pPr>
              <w:spacing w:after="120"/>
              <w:rPr>
                <w:bCs/>
              </w:rPr>
            </w:pPr>
            <w:r>
              <w:rPr>
                <w:bCs/>
              </w:rPr>
              <w:t>5</w:t>
            </w:r>
          </w:p>
        </w:tc>
        <w:tc>
          <w:tcPr>
            <w:tcW w:w="9185" w:type="dxa"/>
          </w:tcPr>
          <w:p w14:paraId="1F1C786A" w14:textId="77777777" w:rsidR="00C965D2" w:rsidRPr="00E535B8" w:rsidRDefault="00C965D2" w:rsidP="00601DC3">
            <w:pPr>
              <w:spacing w:after="120"/>
            </w:pPr>
            <w:r>
              <w:t xml:space="preserve">Liegt das Krankheitsbild im Sinne der </w:t>
            </w:r>
            <w:sdt>
              <w:sdtPr>
                <w:id w:val="592598940"/>
                <w:placeholder>
                  <w:docPart w:val="9F38A8CF923140E8BB6B37130432C28D"/>
                </w:placeholder>
                <w:showingPlcHdr/>
                <w:dropDownList>
                  <w:listItem w:displayText="BK-Nr. 2102 (primärer Meniskusschaden)" w:value="BK-Nr. 2102 (primärer Meniskusschaden)"/>
                  <w:listItem w:displayText="BK-Nr. 2112 (primäre Gonarthrose)" w:value="BK-Nr. 2112 (primäre Gonarthrose)"/>
                  <w:listItem w:displayText="BK-Nr. 2102 bzw. BK-Nr. 2112 (primärer Menikusschaden oder primäre Gonarthrose)" w:value="BK-Nr. 2102 bzw. BK-Nr. 2112 (primärer Menikusschaden oder primäre Gonarthrose)"/>
                </w:dropDownList>
              </w:sdtPr>
              <w:sdtContent>
                <w:r w:rsidRPr="00E535B8">
                  <w:rPr>
                    <w:vanish/>
                    <w:color w:val="FF0000"/>
                  </w:rPr>
                  <w:t>Auswahl</w:t>
                </w:r>
              </w:sdtContent>
            </w:sdt>
            <w:r>
              <w:t xml:space="preserve"> vor? Wenn ja, seit wann?</w:t>
            </w:r>
          </w:p>
        </w:tc>
      </w:tr>
      <w:tr w:rsidR="00C965D2" w:rsidRPr="00E535B8" w14:paraId="62AA7E63" w14:textId="77777777" w:rsidTr="00601DC3">
        <w:trPr>
          <w:cantSplit/>
        </w:trPr>
        <w:tc>
          <w:tcPr>
            <w:tcW w:w="794" w:type="dxa"/>
          </w:tcPr>
          <w:p w14:paraId="31C972FD" w14:textId="77777777" w:rsidR="00C965D2" w:rsidRPr="00E535B8" w:rsidRDefault="00C965D2" w:rsidP="00601DC3">
            <w:pPr>
              <w:spacing w:after="120"/>
              <w:rPr>
                <w:bCs/>
              </w:rPr>
            </w:pPr>
            <w:r>
              <w:rPr>
                <w:bCs/>
              </w:rPr>
              <w:t>6</w:t>
            </w:r>
          </w:p>
        </w:tc>
        <w:tc>
          <w:tcPr>
            <w:tcW w:w="9185" w:type="dxa"/>
          </w:tcPr>
          <w:p w14:paraId="184D25A9" w14:textId="77777777" w:rsidR="00C965D2" w:rsidRPr="00E535B8" w:rsidRDefault="00C965D2" w:rsidP="00601DC3">
            <w:pPr>
              <w:spacing w:after="120"/>
              <w:rPr>
                <w:bCs/>
              </w:rPr>
            </w:pPr>
            <w:r>
              <w:t>Welche für die Zusammenhangsbeurteilung bedeutsamen Erkrankungen/Veränderungen haben Sie festgestellt?</w:t>
            </w:r>
          </w:p>
        </w:tc>
      </w:tr>
      <w:tr w:rsidR="00C965D2" w:rsidRPr="00E535B8" w14:paraId="50E40C98" w14:textId="77777777" w:rsidTr="00601DC3">
        <w:trPr>
          <w:cantSplit/>
        </w:trPr>
        <w:tc>
          <w:tcPr>
            <w:tcW w:w="794" w:type="dxa"/>
          </w:tcPr>
          <w:p w14:paraId="41BF8C6F" w14:textId="77777777" w:rsidR="00C965D2" w:rsidRPr="00E535B8" w:rsidRDefault="00C965D2" w:rsidP="00601DC3">
            <w:pPr>
              <w:spacing w:after="120"/>
              <w:rPr>
                <w:bCs/>
              </w:rPr>
            </w:pPr>
            <w:r>
              <w:rPr>
                <w:bCs/>
              </w:rPr>
              <w:t>7</w:t>
            </w:r>
          </w:p>
        </w:tc>
        <w:tc>
          <w:tcPr>
            <w:tcW w:w="9185" w:type="dxa"/>
          </w:tcPr>
          <w:p w14:paraId="6C7B4A73" w14:textId="77777777" w:rsidR="00C965D2" w:rsidRPr="00E535B8" w:rsidRDefault="00C965D2" w:rsidP="00601DC3">
            <w:pPr>
              <w:autoSpaceDE w:val="0"/>
              <w:autoSpaceDN w:val="0"/>
              <w:adjustRightInd w:val="0"/>
              <w:spacing w:after="120"/>
              <w:rPr>
                <w:rFonts w:cs="Arial"/>
                <w:szCs w:val="22"/>
              </w:rPr>
            </w:pPr>
            <w:r w:rsidRPr="00A31F4C">
              <w:rPr>
                <w:rFonts w:cs="Arial"/>
                <w:szCs w:val="22"/>
              </w:rPr>
              <w:t xml:space="preserve">Haben die </w:t>
            </w:r>
            <w:r>
              <w:rPr>
                <w:rFonts w:cs="Arial"/>
                <w:szCs w:val="22"/>
              </w:rPr>
              <w:t>arbeitsbedingten</w:t>
            </w:r>
            <w:r w:rsidRPr="00A31F4C">
              <w:rPr>
                <w:rFonts w:cs="Arial"/>
                <w:szCs w:val="22"/>
              </w:rPr>
              <w:t xml:space="preserve"> Einwirkungen die Erkrankung aus medizinischer Sicht </w:t>
            </w:r>
            <w:r>
              <w:rPr>
                <w:rFonts w:cs="Arial"/>
                <w:szCs w:val="22"/>
              </w:rPr>
              <w:br/>
            </w:r>
            <w:r w:rsidRPr="00A31F4C">
              <w:rPr>
                <w:rFonts w:cs="Arial"/>
                <w:szCs w:val="22"/>
              </w:rPr>
              <w:t>(mit-)verursacht?</w:t>
            </w:r>
            <w:r>
              <w:rPr>
                <w:rFonts w:cs="Arial"/>
                <w:szCs w:val="22"/>
              </w:rPr>
              <w:t xml:space="preserve"> </w:t>
            </w:r>
            <w:r w:rsidRPr="00A31F4C">
              <w:rPr>
                <w:rFonts w:cs="Arial"/>
                <w:szCs w:val="22"/>
              </w:rPr>
              <w:t>Welche Tatsachen sprechen aus medizinischer Sicht für bzw. gegen einen Ursachenzusammenhang zwischen arbeitsbedingter Einwirkung und Erkrankung?</w:t>
            </w:r>
          </w:p>
        </w:tc>
      </w:tr>
      <w:tr w:rsidR="00C965D2" w:rsidRPr="00E535B8" w14:paraId="0D0CA45B" w14:textId="77777777" w:rsidTr="00601DC3">
        <w:trPr>
          <w:cantSplit/>
        </w:trPr>
        <w:tc>
          <w:tcPr>
            <w:tcW w:w="794" w:type="dxa"/>
          </w:tcPr>
          <w:p w14:paraId="57C415EF" w14:textId="77777777" w:rsidR="00C965D2" w:rsidRPr="00E535B8" w:rsidRDefault="00C965D2" w:rsidP="00601DC3">
            <w:pPr>
              <w:spacing w:after="120"/>
              <w:rPr>
                <w:bCs/>
              </w:rPr>
            </w:pPr>
            <w:r>
              <w:rPr>
                <w:bCs/>
              </w:rPr>
              <w:t>7.1</w:t>
            </w:r>
          </w:p>
        </w:tc>
        <w:tc>
          <w:tcPr>
            <w:tcW w:w="9185" w:type="dxa"/>
          </w:tcPr>
          <w:p w14:paraId="188A4F30" w14:textId="77777777" w:rsidR="00C965D2" w:rsidRPr="00E535B8" w:rsidRDefault="00C965D2" w:rsidP="00601DC3">
            <w:pPr>
              <w:spacing w:after="120"/>
              <w:rPr>
                <w:bCs/>
              </w:rPr>
            </w:pPr>
            <w:r w:rsidRPr="00A31F4C">
              <w:rPr>
                <w:rFonts w:cs="Arial"/>
              </w:rPr>
              <w:t>Beruht das Krankheitsbild auf einer Vorerkrankung bzw. einem Vorschaden? Wenn ja, auf welcher/</w:t>
            </w:r>
            <w:r>
              <w:rPr>
                <w:rFonts w:cs="Arial"/>
              </w:rPr>
              <w:t>welche</w:t>
            </w:r>
            <w:r w:rsidRPr="00A31F4C">
              <w:rPr>
                <w:rFonts w:cs="Arial"/>
              </w:rPr>
              <w:t>m?</w:t>
            </w:r>
          </w:p>
        </w:tc>
      </w:tr>
      <w:tr w:rsidR="00C965D2" w:rsidRPr="00E535B8" w14:paraId="3F7504D4" w14:textId="77777777" w:rsidTr="00601DC3">
        <w:trPr>
          <w:cantSplit/>
        </w:trPr>
        <w:tc>
          <w:tcPr>
            <w:tcW w:w="794" w:type="dxa"/>
          </w:tcPr>
          <w:p w14:paraId="3909E836" w14:textId="77777777" w:rsidR="00C965D2" w:rsidRPr="00E535B8" w:rsidRDefault="00C965D2" w:rsidP="00601DC3">
            <w:pPr>
              <w:spacing w:after="120"/>
              <w:rPr>
                <w:bCs/>
              </w:rPr>
            </w:pPr>
            <w:r>
              <w:rPr>
                <w:bCs/>
              </w:rPr>
              <w:t>7.1.1</w:t>
            </w:r>
          </w:p>
        </w:tc>
        <w:tc>
          <w:tcPr>
            <w:tcW w:w="9185" w:type="dxa"/>
          </w:tcPr>
          <w:p w14:paraId="4C1E3F73" w14:textId="77777777" w:rsidR="00C965D2" w:rsidRPr="00E535B8" w:rsidRDefault="00C965D2" w:rsidP="00601DC3">
            <w:pPr>
              <w:spacing w:after="120"/>
              <w:rPr>
                <w:rFonts w:cs="Arial"/>
              </w:rPr>
            </w:pPr>
            <w:r w:rsidRPr="00530732">
              <w:t>Handelt es sich um eine vorübergehende Verschlimmerung der Vorerkrankung bzw. des Vorschadens? Wenn ja, für welchen Zeitraum?</w:t>
            </w:r>
          </w:p>
        </w:tc>
      </w:tr>
      <w:tr w:rsidR="00C965D2" w:rsidRPr="00E535B8" w14:paraId="618297BC" w14:textId="77777777" w:rsidTr="00601DC3">
        <w:trPr>
          <w:cantSplit/>
        </w:trPr>
        <w:tc>
          <w:tcPr>
            <w:tcW w:w="794" w:type="dxa"/>
          </w:tcPr>
          <w:p w14:paraId="074721FE" w14:textId="77777777" w:rsidR="00C965D2" w:rsidRPr="00E535B8" w:rsidRDefault="00C965D2" w:rsidP="00601DC3">
            <w:pPr>
              <w:spacing w:after="120"/>
              <w:rPr>
                <w:bCs/>
              </w:rPr>
            </w:pPr>
            <w:r>
              <w:rPr>
                <w:bCs/>
              </w:rPr>
              <w:t>7.1.2</w:t>
            </w:r>
          </w:p>
        </w:tc>
        <w:tc>
          <w:tcPr>
            <w:tcW w:w="9185" w:type="dxa"/>
          </w:tcPr>
          <w:p w14:paraId="4EEFD31B" w14:textId="77777777" w:rsidR="00C965D2" w:rsidRPr="00E535B8" w:rsidRDefault="00C965D2" w:rsidP="00601DC3">
            <w:pPr>
              <w:spacing w:after="120"/>
              <w:rPr>
                <w:rFonts w:cs="Arial"/>
              </w:rPr>
            </w:pPr>
            <w:r w:rsidRPr="00530732">
              <w:rPr>
                <w:rFonts w:cs="Arial"/>
              </w:rPr>
              <w:t>Handelt es sich um eine dauernde Verschlimmerung der Vorerkrankung bzw. des Vorschadens? Wenn ja, ist die Vorerkrankung bzw. der Vorschaden von dem hinzugetretenen arbeitsbedingten Schaden abgrenzbar? Wenn nein, ist der gesamte Erkrankungsverlauf wesentlich beschleunigt und gefördert worden und hat einen anderen, schwereren Verlauf</w:t>
            </w:r>
            <w:r w:rsidRPr="00A31F4C">
              <w:rPr>
                <w:rFonts w:cs="Arial"/>
              </w:rPr>
              <w:t xml:space="preserve"> genommen? Eine Verschlimmerung liegt auch dann vor, wenn ein Verschlimmerungsanteil nicht gesondert festgestellt werden kann, sondern die gesamte Entwicklung der Erkrankung durch die arbeitsbedingte Einwirkung ungünstig beeinflusst wird</w:t>
            </w:r>
            <w:r>
              <w:rPr>
                <w:rFonts w:cs="Arial"/>
              </w:rPr>
              <w:t>.</w:t>
            </w:r>
          </w:p>
        </w:tc>
      </w:tr>
      <w:tr w:rsidR="00C965D2" w:rsidRPr="00E535B8" w14:paraId="588C08DA" w14:textId="77777777" w:rsidTr="00601DC3">
        <w:trPr>
          <w:cantSplit/>
        </w:trPr>
        <w:tc>
          <w:tcPr>
            <w:tcW w:w="794" w:type="dxa"/>
          </w:tcPr>
          <w:p w14:paraId="6A03FAD6" w14:textId="77777777" w:rsidR="00C965D2" w:rsidRPr="00E535B8" w:rsidRDefault="00C965D2" w:rsidP="00601DC3">
            <w:pPr>
              <w:spacing w:after="120"/>
              <w:rPr>
                <w:bCs/>
              </w:rPr>
            </w:pPr>
            <w:r>
              <w:rPr>
                <w:bCs/>
              </w:rPr>
              <w:t>8</w:t>
            </w:r>
          </w:p>
        </w:tc>
        <w:tc>
          <w:tcPr>
            <w:tcW w:w="9185" w:type="dxa"/>
          </w:tcPr>
          <w:p w14:paraId="35BAC107" w14:textId="77777777" w:rsidR="00C965D2" w:rsidRPr="00E535B8" w:rsidRDefault="00C965D2" w:rsidP="00601DC3">
            <w:pPr>
              <w:autoSpaceDE w:val="0"/>
              <w:autoSpaceDN w:val="0"/>
              <w:adjustRightInd w:val="0"/>
              <w:spacing w:after="120"/>
              <w:rPr>
                <w:rFonts w:cs="Arial"/>
                <w:szCs w:val="22"/>
              </w:rPr>
            </w:pPr>
            <w:r w:rsidRPr="00A31F4C">
              <w:rPr>
                <w:rFonts w:cs="Arial"/>
                <w:szCs w:val="22"/>
              </w:rPr>
              <w:t>Haben weitere (konkurrierende) Faktoren die Erkrankung aus medizinischer Sicht</w:t>
            </w:r>
            <w:r>
              <w:rPr>
                <w:rFonts w:cs="Arial"/>
                <w:szCs w:val="22"/>
              </w:rPr>
              <w:br/>
            </w:r>
            <w:r w:rsidRPr="00A31F4C">
              <w:rPr>
                <w:rFonts w:cs="Arial"/>
                <w:szCs w:val="22"/>
              </w:rPr>
              <w:t>(mit-)verursacht, ggf. welche?</w:t>
            </w:r>
            <w:r>
              <w:rPr>
                <w:rFonts w:cs="Arial"/>
                <w:szCs w:val="22"/>
              </w:rPr>
              <w:t xml:space="preserve"> </w:t>
            </w:r>
            <w:r w:rsidRPr="00A31F4C">
              <w:rPr>
                <w:rFonts w:cs="Arial"/>
                <w:szCs w:val="22"/>
              </w:rPr>
              <w:t xml:space="preserve">Welche Tatsachen sprechen aus medizinischer Sicht für bzw. gegen einen Ursachenzusammenhang zwischen diesen konkurrierenden Faktoren und der Erkrankung? </w:t>
            </w:r>
          </w:p>
        </w:tc>
      </w:tr>
      <w:tr w:rsidR="00C965D2" w:rsidRPr="00E535B8" w14:paraId="711CE9A4" w14:textId="77777777" w:rsidTr="00601DC3">
        <w:trPr>
          <w:cantSplit/>
        </w:trPr>
        <w:tc>
          <w:tcPr>
            <w:tcW w:w="794" w:type="dxa"/>
          </w:tcPr>
          <w:p w14:paraId="0F3C6ED6" w14:textId="77777777" w:rsidR="00C965D2" w:rsidRPr="00E535B8" w:rsidRDefault="00C965D2" w:rsidP="00601DC3">
            <w:pPr>
              <w:spacing w:after="120"/>
              <w:rPr>
                <w:bCs/>
              </w:rPr>
            </w:pPr>
            <w:r>
              <w:rPr>
                <w:bCs/>
              </w:rPr>
              <w:t>9</w:t>
            </w:r>
          </w:p>
        </w:tc>
        <w:tc>
          <w:tcPr>
            <w:tcW w:w="9185" w:type="dxa"/>
          </w:tcPr>
          <w:p w14:paraId="1C74C0D7" w14:textId="77777777" w:rsidR="00C965D2" w:rsidRPr="00A31F4C" w:rsidRDefault="00C965D2" w:rsidP="00601DC3">
            <w:pPr>
              <w:autoSpaceDE w:val="0"/>
              <w:autoSpaceDN w:val="0"/>
              <w:adjustRightInd w:val="0"/>
              <w:rPr>
                <w:rFonts w:cs="Arial"/>
                <w:szCs w:val="22"/>
              </w:rPr>
            </w:pPr>
            <w:r w:rsidRPr="00A31F4C">
              <w:rPr>
                <w:rFonts w:cs="Arial"/>
                <w:szCs w:val="22"/>
              </w:rPr>
              <w:t>Welches Gewicht für die Verursachung der Erkrankung bzw. Verschlimmerung im Sinne der Frage</w:t>
            </w:r>
            <w:r>
              <w:rPr>
                <w:rFonts w:cs="Arial"/>
                <w:szCs w:val="22"/>
              </w:rPr>
              <w:t> </w:t>
            </w:r>
            <w:r w:rsidRPr="00A31F4C">
              <w:rPr>
                <w:rFonts w:cs="Arial"/>
                <w:szCs w:val="22"/>
              </w:rPr>
              <w:t>7.1 haben die arbeitsbedingten und konkurrierenden Faktoren aus medizinischer Sicht jeweils?</w:t>
            </w:r>
          </w:p>
          <w:p w14:paraId="4616BB51" w14:textId="77777777" w:rsidR="00C965D2" w:rsidRPr="00E535B8" w:rsidRDefault="00C965D2" w:rsidP="00601DC3">
            <w:pPr>
              <w:spacing w:after="120"/>
              <w:rPr>
                <w:bCs/>
              </w:rPr>
            </w:pPr>
            <w:r w:rsidRPr="00A31F4C">
              <w:rPr>
                <w:rFonts w:cs="Arial"/>
                <w:szCs w:val="22"/>
              </w:rPr>
              <w:t>Diskutieren Sie bitte ausführlich aus medizinisch-wissenschaftlicher Sicht die Bedeutung dieser Faktoren und eine ggf. zwischen ihnen bestehende Wechselwirkung.</w:t>
            </w:r>
          </w:p>
        </w:tc>
      </w:tr>
    </w:tbl>
    <w:p w14:paraId="7D3C22E6" w14:textId="77777777" w:rsidR="00C965D2" w:rsidRDefault="00C965D2" w:rsidP="00C965D2"/>
    <w:p w14:paraId="0713C82C" w14:textId="77777777" w:rsidR="00C965D2" w:rsidRDefault="00C965D2" w:rsidP="00C965D2">
      <w:r>
        <w:br w:type="page"/>
      </w:r>
    </w:p>
    <w:p w14:paraId="1CF2E1C8" w14:textId="661A81F7" w:rsidR="00C965D2" w:rsidRPr="00E535B8" w:rsidRDefault="00C965D2" w:rsidP="00C965D2">
      <w:pPr>
        <w:ind w:left="57"/>
        <w:rPr>
          <w:szCs w:val="22"/>
        </w:rPr>
      </w:pPr>
      <w:r>
        <w:lastRenderedPageBreak/>
        <w:t xml:space="preserve">Az.: </w:t>
      </w:r>
      <w:sdt>
        <w:sdtPr>
          <w:id w:val="-902135737"/>
          <w:placeholder>
            <w:docPart w:val="820DD437E3C3427596645FFC8BCBE136"/>
          </w:placeholder>
        </w:sdtPr>
        <w:sdtContent>
          <w:sdt>
            <w:sdtPr>
              <w:id w:val="-178966895"/>
              <w:placeholder>
                <w:docPart w:val="F4B94BCC320F4D44AA4C3942332A731F"/>
              </w:placeholder>
            </w:sdtPr>
            <w:sdtContent>
              <w:sdt>
                <w:sdtPr>
                  <w:rPr>
                    <w:szCs w:val="22"/>
                  </w:rPr>
                  <w:alias w:val="Az"/>
                  <w:tag w:val=""/>
                  <w:id w:val="-894657217"/>
                  <w:placeholder>
                    <w:docPart w:val="026DA58822604368AB27AF19B3643E48"/>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t xml:space="preserve">, Name: </w:t>
      </w:r>
      <w:sdt>
        <w:sdtPr>
          <w:id w:val="-2073887904"/>
          <w:placeholder>
            <w:docPart w:val="4E0328FDC1DD44B68C34FCFFD6591F81"/>
          </w:placeholder>
        </w:sdtPr>
        <w:sdtContent>
          <w:sdt>
            <w:sdtPr>
              <w:rPr>
                <w:szCs w:val="22"/>
              </w:rPr>
              <w:id w:val="-1095633972"/>
              <w:placeholder>
                <w:docPart w:val="67BBFD933BAA48EAA9E26522F2AB8E06"/>
              </w:placeholder>
            </w:sdtPr>
            <w:sdtContent>
              <w:sdt>
                <w:sdtPr>
                  <w:rPr>
                    <w:szCs w:val="24"/>
                  </w:rPr>
                  <w:alias w:val="Name"/>
                  <w:tag w:val=""/>
                  <w:id w:val="1011338180"/>
                  <w:placeholder>
                    <w:docPart w:val="CA0DCFD6E123467A947DD0F22583E7C7"/>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p w14:paraId="2CCC6610" w14:textId="77777777" w:rsidR="00C965D2" w:rsidRDefault="00C965D2" w:rsidP="00C965D2"/>
    <w:p w14:paraId="38743454" w14:textId="77777777" w:rsidR="00C965D2" w:rsidRDefault="00C965D2" w:rsidP="00C965D2"/>
    <w:tbl>
      <w:tblPr>
        <w:tblW w:w="9979" w:type="dxa"/>
        <w:tblLayout w:type="fixed"/>
        <w:tblCellMar>
          <w:left w:w="71" w:type="dxa"/>
          <w:right w:w="71" w:type="dxa"/>
        </w:tblCellMar>
        <w:tblLook w:val="0000" w:firstRow="0" w:lastRow="0" w:firstColumn="0" w:lastColumn="0" w:noHBand="0" w:noVBand="0"/>
      </w:tblPr>
      <w:tblGrid>
        <w:gridCol w:w="794"/>
        <w:gridCol w:w="9185"/>
      </w:tblGrid>
      <w:tr w:rsidR="00C965D2" w:rsidRPr="00E535B8" w14:paraId="201B00F4" w14:textId="77777777" w:rsidTr="00601DC3">
        <w:trPr>
          <w:cantSplit/>
        </w:trPr>
        <w:tc>
          <w:tcPr>
            <w:tcW w:w="9979" w:type="dxa"/>
            <w:gridSpan w:val="2"/>
          </w:tcPr>
          <w:p w14:paraId="5D083D0D" w14:textId="77777777" w:rsidR="00C965D2" w:rsidRPr="00496E36" w:rsidRDefault="00C965D2" w:rsidP="00601DC3">
            <w:pPr>
              <w:tabs>
                <w:tab w:val="left" w:pos="993"/>
              </w:tabs>
              <w:suppressAutoHyphens/>
              <w:autoSpaceDE w:val="0"/>
              <w:autoSpaceDN w:val="0"/>
              <w:adjustRightInd w:val="0"/>
              <w:spacing w:after="120"/>
              <w:rPr>
                <w:rFonts w:cs="Arial"/>
              </w:rPr>
            </w:pPr>
            <w:r>
              <w:rPr>
                <w:rFonts w:cs="Arial"/>
              </w:rPr>
              <w:t>Sofern nach Ihrer Einschätzung eine BK nach Nr. </w:t>
            </w:r>
            <w:sdt>
              <w:sdtPr>
                <w:rPr>
                  <w:rFonts w:cs="Arial"/>
                </w:rPr>
                <w:id w:val="-125937922"/>
                <w:placeholder>
                  <w:docPart w:val="E6CDC6CBF09C45118096C66803A42B21"/>
                </w:placeholder>
                <w:showingPlcHdr/>
                <w:dropDownList>
                  <w:listItem w:displayText="2102" w:value="2102"/>
                  <w:listItem w:displayText="2112" w:value="2112"/>
                  <w:listItem w:displayText="2102 bzw. Nr. 2112" w:value="2102 bzw. Nr. 2112"/>
                </w:dropDownList>
              </w:sdtPr>
              <w:sdtContent>
                <w:r w:rsidRPr="00496E36">
                  <w:rPr>
                    <w:rFonts w:cs="Arial"/>
                    <w:vanish/>
                    <w:color w:val="FF0000"/>
                  </w:rPr>
                  <w:t>Auswahl</w:t>
                </w:r>
              </w:sdtContent>
            </w:sdt>
            <w:r>
              <w:rPr>
                <w:rFonts w:cs="Arial"/>
              </w:rPr>
              <w:t xml:space="preserve"> vorliegt, beantworten Sie bitte die Fragen 10 </w:t>
            </w:r>
            <w:r w:rsidRPr="00530732">
              <w:rPr>
                <w:rFonts w:cs="Arial"/>
              </w:rPr>
              <w:t>bis 1</w:t>
            </w:r>
            <w:r>
              <w:rPr>
                <w:rFonts w:cs="Arial"/>
              </w:rPr>
              <w:t>3</w:t>
            </w:r>
            <w:r w:rsidRPr="00530732">
              <w:rPr>
                <w:rFonts w:cs="Arial"/>
              </w:rPr>
              <w:t xml:space="preserve">, </w:t>
            </w:r>
            <w:bookmarkStart w:id="2" w:name="_Hlk112685252"/>
            <w:r w:rsidRPr="00530732">
              <w:rPr>
                <w:rFonts w:cs="Arial"/>
              </w:rPr>
              <w:t>anderenfalls gehen Sie direkt zu</w:t>
            </w:r>
            <w:bookmarkEnd w:id="2"/>
            <w:r w:rsidRPr="00530732">
              <w:rPr>
                <w:rFonts w:cs="Arial"/>
              </w:rPr>
              <w:t xml:space="preserve"> Frage 1</w:t>
            </w:r>
            <w:r>
              <w:rPr>
                <w:rFonts w:cs="Arial"/>
              </w:rPr>
              <w:t>4</w:t>
            </w:r>
            <w:r w:rsidRPr="00530732">
              <w:rPr>
                <w:rFonts w:cs="Arial"/>
              </w:rPr>
              <w:t>.</w:t>
            </w:r>
          </w:p>
        </w:tc>
      </w:tr>
      <w:tr w:rsidR="00C965D2" w:rsidRPr="00E535B8" w14:paraId="218C263C" w14:textId="77777777" w:rsidTr="00601DC3">
        <w:trPr>
          <w:cantSplit/>
        </w:trPr>
        <w:tc>
          <w:tcPr>
            <w:tcW w:w="794" w:type="dxa"/>
          </w:tcPr>
          <w:p w14:paraId="47005354" w14:textId="77777777" w:rsidR="00C965D2" w:rsidRPr="00E535B8" w:rsidRDefault="00C965D2" w:rsidP="00601DC3">
            <w:pPr>
              <w:spacing w:after="120"/>
              <w:rPr>
                <w:bCs/>
              </w:rPr>
            </w:pPr>
            <w:r>
              <w:rPr>
                <w:bCs/>
              </w:rPr>
              <w:t>10</w:t>
            </w:r>
          </w:p>
        </w:tc>
        <w:tc>
          <w:tcPr>
            <w:tcW w:w="9185" w:type="dxa"/>
          </w:tcPr>
          <w:p w14:paraId="72898A50" w14:textId="77777777" w:rsidR="00C965D2" w:rsidRPr="00E535B8" w:rsidRDefault="00C965D2" w:rsidP="00601DC3">
            <w:pPr>
              <w:spacing w:after="120"/>
              <w:rPr>
                <w:bCs/>
              </w:rPr>
            </w:pPr>
            <w:bookmarkStart w:id="3" w:name="_Hlk103594752"/>
            <w:r>
              <w:t>Welche Folgen der BK-</w:t>
            </w:r>
            <w:sdt>
              <w:sdtPr>
                <w:id w:val="-422178982"/>
                <w:placeholder>
                  <w:docPart w:val="E37AE8B6A4C04044BE4D2B266749B508"/>
                </w:placeholder>
                <w:showingPlcHdr/>
                <w:dropDownList>
                  <w:listItem w:displayText="Nr. 2102" w:value="Nr. 2102"/>
                  <w:listItem w:displayText="Nr. 2112" w:value="Nr. 2112"/>
                  <w:listItem w:displayText="Nr. 2102 bzw. Nr. 2112" w:value="Nr. 2102 bzw. Nr. 2112"/>
                </w:dropDownList>
              </w:sdtPr>
              <w:sdtContent>
                <w:r w:rsidRPr="00E535B8">
                  <w:rPr>
                    <w:vanish/>
                    <w:color w:val="FF0000"/>
                  </w:rPr>
                  <w:t>Auswahl</w:t>
                </w:r>
              </w:sdtContent>
            </w:sdt>
            <w:bookmarkEnd w:id="3"/>
            <w:r>
              <w:t xml:space="preserve"> liegen zum Zeitpunkt der Untersuchung vor?</w:t>
            </w:r>
          </w:p>
        </w:tc>
      </w:tr>
      <w:tr w:rsidR="00C965D2" w:rsidRPr="00E535B8" w14:paraId="1E1C1ACA" w14:textId="77777777" w:rsidTr="00601DC3">
        <w:trPr>
          <w:cantSplit/>
        </w:trPr>
        <w:tc>
          <w:tcPr>
            <w:tcW w:w="794" w:type="dxa"/>
          </w:tcPr>
          <w:p w14:paraId="18A3995A" w14:textId="77777777" w:rsidR="00C965D2" w:rsidRPr="00E535B8" w:rsidRDefault="00C965D2" w:rsidP="00601DC3">
            <w:pPr>
              <w:spacing w:after="120"/>
              <w:rPr>
                <w:bCs/>
              </w:rPr>
            </w:pPr>
            <w:r>
              <w:rPr>
                <w:bCs/>
              </w:rPr>
              <w:t>11</w:t>
            </w:r>
          </w:p>
        </w:tc>
        <w:tc>
          <w:tcPr>
            <w:tcW w:w="9185" w:type="dxa"/>
          </w:tcPr>
          <w:p w14:paraId="573EC518" w14:textId="77777777" w:rsidR="00C965D2" w:rsidRPr="00E535B8" w:rsidRDefault="00C965D2" w:rsidP="00601DC3">
            <w:pPr>
              <w:spacing w:after="120"/>
              <w:rPr>
                <w:bCs/>
              </w:rPr>
            </w:pPr>
            <w:r>
              <w:t>In welchem Grad ist die Erwerbsfähigkeit durch die Folgen der BK-</w:t>
            </w:r>
            <w:sdt>
              <w:sdtPr>
                <w:id w:val="951669213"/>
                <w:placeholder>
                  <w:docPart w:val="F868880AC77E4AEBAB82BE3BFE89D664"/>
                </w:placeholder>
                <w:showingPlcHdr/>
                <w:dropDownList>
                  <w:listItem w:displayText="Nr. 2102" w:value="Nr. 2102"/>
                  <w:listItem w:displayText="Nr. 2112" w:value="Nr. 2112"/>
                  <w:listItem w:displayText="Nr. 2102 bzw. Nr. 2112" w:value="Nr. 2102 bzw. Nr. 2112"/>
                </w:dropDownList>
              </w:sdtPr>
              <w:sdtContent>
                <w:r w:rsidRPr="00E535B8">
                  <w:rPr>
                    <w:vanish/>
                    <w:color w:val="FF0000"/>
                  </w:rPr>
                  <w:t>Auswahl</w:t>
                </w:r>
              </w:sdtContent>
            </w:sdt>
            <w:r>
              <w:t xml:space="preserve"> gemindert; ab wann und für welchen Zeitraum (ggf. gestaffelt)? Bitte begründen Sie den MdE-Vorschlag unter Berücksichtigung der derzeitigen MdE-Tabellen in Form eines Prozentwertes.</w:t>
            </w:r>
          </w:p>
        </w:tc>
      </w:tr>
      <w:tr w:rsidR="00C965D2" w:rsidRPr="00E535B8" w14:paraId="70C7243F" w14:textId="77777777" w:rsidTr="00601DC3">
        <w:trPr>
          <w:cantSplit/>
        </w:trPr>
        <w:tc>
          <w:tcPr>
            <w:tcW w:w="794" w:type="dxa"/>
          </w:tcPr>
          <w:p w14:paraId="373C6E88" w14:textId="77777777" w:rsidR="00C965D2" w:rsidRDefault="00C965D2" w:rsidP="00601DC3">
            <w:pPr>
              <w:spacing w:after="120"/>
              <w:rPr>
                <w:bCs/>
              </w:rPr>
            </w:pPr>
            <w:r>
              <w:rPr>
                <w:bCs/>
              </w:rPr>
              <w:t>11.1</w:t>
            </w:r>
          </w:p>
        </w:tc>
        <w:tc>
          <w:tcPr>
            <w:tcW w:w="9185" w:type="dxa"/>
          </w:tcPr>
          <w:p w14:paraId="24692542" w14:textId="77777777" w:rsidR="00C965D2" w:rsidRDefault="00C965D2" w:rsidP="00601DC3">
            <w:pPr>
              <w:spacing w:after="120"/>
            </w:pPr>
            <w:r>
              <w:t>Besteht wegen der unter 6 genannten Erkrankungen/Veränderungen bereits völlige und dauernde Erwerbsunfähigkeit im Sinne der gesetzlichen Unfallversicherung, ggf. seit wann?</w:t>
            </w:r>
          </w:p>
        </w:tc>
      </w:tr>
      <w:tr w:rsidR="00C965D2" w:rsidRPr="00E535B8" w14:paraId="37E220F7" w14:textId="77777777" w:rsidTr="00601DC3">
        <w:trPr>
          <w:cantSplit/>
        </w:trPr>
        <w:tc>
          <w:tcPr>
            <w:tcW w:w="794" w:type="dxa"/>
          </w:tcPr>
          <w:p w14:paraId="22C68BD6" w14:textId="77777777" w:rsidR="00C965D2" w:rsidRDefault="00C965D2" w:rsidP="00601DC3">
            <w:pPr>
              <w:spacing w:after="120"/>
              <w:rPr>
                <w:bCs/>
              </w:rPr>
            </w:pPr>
            <w:r>
              <w:rPr>
                <w:bCs/>
              </w:rPr>
              <w:t>12</w:t>
            </w:r>
          </w:p>
        </w:tc>
        <w:tc>
          <w:tcPr>
            <w:tcW w:w="9185" w:type="dxa"/>
          </w:tcPr>
          <w:p w14:paraId="35EF4977" w14:textId="77777777" w:rsidR="00C965D2" w:rsidRDefault="00C965D2" w:rsidP="00601DC3">
            <w:pPr>
              <w:spacing w:after="120"/>
            </w:pPr>
            <w:r>
              <w:t>Empfehlen Sie kurative medizinische Maßnahmen? Wenn ja, welche?</w:t>
            </w:r>
          </w:p>
        </w:tc>
      </w:tr>
      <w:tr w:rsidR="00C965D2" w:rsidRPr="00E535B8" w14:paraId="20186C66" w14:textId="77777777" w:rsidTr="00601DC3">
        <w:trPr>
          <w:cantSplit/>
        </w:trPr>
        <w:tc>
          <w:tcPr>
            <w:tcW w:w="794" w:type="dxa"/>
          </w:tcPr>
          <w:p w14:paraId="79176930" w14:textId="77777777" w:rsidR="00C965D2" w:rsidRDefault="00C965D2" w:rsidP="00601DC3">
            <w:pPr>
              <w:spacing w:after="120"/>
              <w:rPr>
                <w:bCs/>
              </w:rPr>
            </w:pPr>
            <w:r>
              <w:rPr>
                <w:bCs/>
              </w:rPr>
              <w:t>13</w:t>
            </w:r>
          </w:p>
        </w:tc>
        <w:tc>
          <w:tcPr>
            <w:tcW w:w="9185" w:type="dxa"/>
          </w:tcPr>
          <w:p w14:paraId="122B3EE4" w14:textId="77777777" w:rsidR="00C965D2" w:rsidRDefault="00C965D2" w:rsidP="00601DC3">
            <w:pPr>
              <w:spacing w:after="120"/>
            </w:pPr>
            <w:r>
              <w:t>Ist mit einer wesentlichen Änderung (Besserung oder Verschlimmerung) der Folgen der BK-</w:t>
            </w:r>
            <w:sdt>
              <w:sdtPr>
                <w:id w:val="1262038695"/>
                <w:placeholder>
                  <w:docPart w:val="EF60999CC8964518958EE6E7FDC76F60"/>
                </w:placeholder>
                <w:showingPlcHdr/>
                <w:dropDownList>
                  <w:listItem w:displayText="Nr. 2102" w:value="Nr. 2102"/>
                  <w:listItem w:displayText="Nr. 2112" w:value="Nr. 2112"/>
                  <w:listItem w:displayText="Nr. 2102 bzw. Nr. 2112" w:value="Nr. 2102 bzw. Nr. 2112"/>
                </w:dropDownList>
              </w:sdtPr>
              <w:sdtContent>
                <w:r w:rsidRPr="00E535B8">
                  <w:rPr>
                    <w:vanish/>
                    <w:color w:val="FF0000"/>
                  </w:rPr>
                  <w:t>Auswahl</w:t>
                </w:r>
              </w:sdtContent>
            </w:sdt>
            <w:r>
              <w:t xml:space="preserve"> zu rechnen? Halten Sie eine Überprüfung des BK-Folgezustands für angezeigt ggf. wann?</w:t>
            </w:r>
          </w:p>
        </w:tc>
      </w:tr>
      <w:tr w:rsidR="00C965D2" w:rsidRPr="00E535B8" w14:paraId="26DF6F6D" w14:textId="77777777" w:rsidTr="00601DC3">
        <w:trPr>
          <w:cantSplit/>
        </w:trPr>
        <w:tc>
          <w:tcPr>
            <w:tcW w:w="794" w:type="dxa"/>
          </w:tcPr>
          <w:p w14:paraId="6403480A" w14:textId="77777777" w:rsidR="00C965D2" w:rsidRDefault="00C965D2" w:rsidP="00601DC3">
            <w:pPr>
              <w:spacing w:after="120"/>
              <w:rPr>
                <w:bCs/>
              </w:rPr>
            </w:pPr>
            <w:r>
              <w:rPr>
                <w:bCs/>
              </w:rPr>
              <w:t>14</w:t>
            </w:r>
          </w:p>
        </w:tc>
        <w:tc>
          <w:tcPr>
            <w:tcW w:w="9185" w:type="dxa"/>
          </w:tcPr>
          <w:p w14:paraId="6CEF904E" w14:textId="77777777" w:rsidR="00C965D2" w:rsidRPr="00344670" w:rsidRDefault="00C965D2" w:rsidP="00601DC3">
            <w:pPr>
              <w:tabs>
                <w:tab w:val="left" w:pos="993"/>
              </w:tabs>
              <w:suppressAutoHyphens/>
              <w:autoSpaceDE w:val="0"/>
              <w:autoSpaceDN w:val="0"/>
              <w:adjustRightInd w:val="0"/>
              <w:spacing w:after="120"/>
            </w:pPr>
            <w:r>
              <w:t xml:space="preserve">Sofern die versicherte Person noch im Erwerbsleben steht und die konkrete Gefahr der Entstehung, der Verschlimmerung oder des Wiederauflebens einer BK besteht: Mit </w:t>
            </w:r>
            <w:r w:rsidRPr="000D12B2">
              <w:rPr>
                <w:rFonts w:cs="Arial"/>
              </w:rPr>
              <w:t xml:space="preserve">welchen Maßnahmen kann </w:t>
            </w:r>
            <w:r>
              <w:rPr>
                <w:rFonts w:cs="Arial"/>
              </w:rPr>
              <w:t>s</w:t>
            </w:r>
            <w:r w:rsidRPr="000D12B2">
              <w:rPr>
                <w:rFonts w:cs="Arial"/>
              </w:rPr>
              <w:t>ie die Tätigkeit (am bisherigen Arbeitsplatz) fortsetzen? Bitte differenzieren und bezeichnen Sie die aus Ihrer Sicht in Betracht kommenden Maßnahmen möglichst genau:</w:t>
            </w:r>
          </w:p>
          <w:p w14:paraId="3D7FF706" w14:textId="77777777" w:rsidR="00C965D2" w:rsidRPr="00496E36"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rPr>
                <w:rFonts w:cs="Arial"/>
              </w:rPr>
            </w:pPr>
            <w:r w:rsidRPr="00496E36">
              <w:rPr>
                <w:rFonts w:cs="Arial"/>
              </w:rPr>
              <w:t>Technische Maßnahmen am Arbeitsplatz,</w:t>
            </w:r>
          </w:p>
          <w:p w14:paraId="7134703A" w14:textId="77777777" w:rsidR="00C965D2" w:rsidRPr="00496E36"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rPr>
                <w:rFonts w:cs="Arial"/>
              </w:rPr>
            </w:pPr>
            <w:r w:rsidRPr="00496E36">
              <w:rPr>
                <w:rFonts w:cs="Arial"/>
              </w:rPr>
              <w:t>Organisatorische Maßnahmen am Arbeitsplatz,</w:t>
            </w:r>
          </w:p>
          <w:p w14:paraId="03C2531D" w14:textId="77777777" w:rsidR="00C965D2"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pPr>
            <w:r w:rsidRPr="000D12B2">
              <w:t>Persönliche Schut</w:t>
            </w:r>
            <w:r>
              <w:t>zmaßnahmen</w:t>
            </w:r>
            <w:r w:rsidRPr="000D12B2">
              <w:t>,</w:t>
            </w:r>
          </w:p>
          <w:p w14:paraId="50FB44B1" w14:textId="77777777" w:rsidR="00C965D2" w:rsidRPr="000D12B2"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pPr>
            <w:r>
              <w:t>Sonstige individualpräventive Maßnahmen</w:t>
            </w:r>
          </w:p>
          <w:p w14:paraId="52872D3D" w14:textId="77777777" w:rsidR="00C965D2" w:rsidRDefault="00C965D2" w:rsidP="00601DC3">
            <w:pPr>
              <w:pStyle w:val="Listenabsatz"/>
              <w:numPr>
                <w:ilvl w:val="0"/>
                <w:numId w:val="23"/>
              </w:numPr>
              <w:tabs>
                <w:tab w:val="left" w:pos="993"/>
              </w:tabs>
              <w:suppressAutoHyphens/>
              <w:autoSpaceDE w:val="0"/>
              <w:autoSpaceDN w:val="0"/>
              <w:adjustRightInd w:val="0"/>
              <w:spacing w:after="120"/>
            </w:pPr>
            <w:r>
              <w:t>M</w:t>
            </w:r>
            <w:r w:rsidRPr="000D12B2">
              <w:t xml:space="preserve">edizinische Maßnahmen </w:t>
            </w:r>
            <w:bookmarkStart w:id="4" w:name="_Hlk103596500"/>
            <w:r w:rsidRPr="000D12B2">
              <w:t>(z.</w:t>
            </w:r>
            <w:r>
              <w:t> </w:t>
            </w:r>
            <w:r w:rsidRPr="000D12B2">
              <w:t>B. stationäres Heilverfahren, Medikation)</w:t>
            </w:r>
            <w:bookmarkEnd w:id="4"/>
            <w:r w:rsidRPr="000D12B2">
              <w:t>.</w:t>
            </w:r>
          </w:p>
        </w:tc>
      </w:tr>
      <w:tr w:rsidR="00C965D2" w:rsidRPr="00E535B8" w14:paraId="7CB010B3" w14:textId="77777777" w:rsidTr="00601DC3">
        <w:trPr>
          <w:cantSplit/>
        </w:trPr>
        <w:tc>
          <w:tcPr>
            <w:tcW w:w="794" w:type="dxa"/>
          </w:tcPr>
          <w:p w14:paraId="64C28282" w14:textId="77777777" w:rsidR="00C965D2" w:rsidRDefault="00C965D2" w:rsidP="00601DC3">
            <w:pPr>
              <w:spacing w:after="120"/>
              <w:rPr>
                <w:bCs/>
              </w:rPr>
            </w:pPr>
            <w:r>
              <w:rPr>
                <w:bCs/>
              </w:rPr>
              <w:t>15</w:t>
            </w:r>
          </w:p>
        </w:tc>
        <w:tc>
          <w:tcPr>
            <w:tcW w:w="9185" w:type="dxa"/>
          </w:tcPr>
          <w:p w14:paraId="1515B43C" w14:textId="77777777" w:rsidR="00C965D2" w:rsidRDefault="00C965D2" w:rsidP="00601DC3">
            <w:pPr>
              <w:tabs>
                <w:tab w:val="left" w:pos="993"/>
              </w:tabs>
              <w:suppressAutoHyphens/>
              <w:autoSpaceDE w:val="0"/>
              <w:autoSpaceDN w:val="0"/>
              <w:adjustRightInd w:val="0"/>
              <w:spacing w:after="120"/>
            </w:pPr>
            <w:r w:rsidRPr="00167785">
              <w:rPr>
                <w:rFonts w:cs="Arial"/>
              </w:rPr>
              <w:t xml:space="preserve">Für den Fall, dass </w:t>
            </w:r>
            <w:r>
              <w:t>die versicherte Person</w:t>
            </w:r>
            <w:r w:rsidRPr="00167785">
              <w:rPr>
                <w:rFonts w:cs="Arial"/>
              </w:rPr>
              <w:t xml:space="preserve"> die bisherige Tätigkeit nicht weiter ausüben kann: </w:t>
            </w:r>
            <w:r w:rsidRPr="005155C7">
              <w:rPr>
                <w:rFonts w:cs="Arial"/>
              </w:rPr>
              <w:t>Welche Einschränkungen sind bei einer beruflichen Neuorientierung wegen der Folgen der BK zu berücksichtigen (positives und negatives Leistungsbild, z.</w:t>
            </w:r>
            <w:r>
              <w:rPr>
                <w:rFonts w:cs="Arial"/>
              </w:rPr>
              <w:t> </w:t>
            </w:r>
            <w:r w:rsidRPr="005155C7">
              <w:rPr>
                <w:rFonts w:cs="Arial"/>
              </w:rPr>
              <w:t>B. bei der BK-Nr.</w:t>
            </w:r>
            <w:r>
              <w:rPr>
                <w:rFonts w:cs="Arial"/>
              </w:rPr>
              <w:t> </w:t>
            </w:r>
            <w:r w:rsidRPr="005155C7">
              <w:rPr>
                <w:rFonts w:cs="Arial"/>
              </w:rPr>
              <w:t>2112 keine Tätigkeiten im Knien oder vergleichbare Kniebelastungen von mindestens 13.000</w:t>
            </w:r>
            <w:r>
              <w:rPr>
                <w:rFonts w:cs="Arial"/>
              </w:rPr>
              <w:t> </w:t>
            </w:r>
            <w:r w:rsidRPr="005155C7">
              <w:rPr>
                <w:rFonts w:cs="Arial"/>
              </w:rPr>
              <w:t>Stunden</w:t>
            </w:r>
            <w:r>
              <w:rPr>
                <w:rFonts w:cs="Arial"/>
              </w:rPr>
              <w:t xml:space="preserve"> bzw.</w:t>
            </w:r>
            <w:r w:rsidRPr="005155C7">
              <w:rPr>
                <w:rFonts w:cs="Arial"/>
              </w:rPr>
              <w:t xml:space="preserve"> </w:t>
            </w:r>
            <w:r>
              <w:rPr>
                <w:rFonts w:cs="Arial"/>
              </w:rPr>
              <w:t>b</w:t>
            </w:r>
            <w:r w:rsidRPr="005155C7">
              <w:rPr>
                <w:rFonts w:cs="Arial"/>
              </w:rPr>
              <w:t>ei der BK-Nr.</w:t>
            </w:r>
            <w:r>
              <w:rPr>
                <w:rFonts w:cs="Arial"/>
              </w:rPr>
              <w:t> </w:t>
            </w:r>
            <w:r w:rsidRPr="005155C7">
              <w:rPr>
                <w:rFonts w:cs="Arial"/>
              </w:rPr>
              <w:t>2102 keine häufig wiederkehrenden oder mehrjährig andauernden überdurchschnittlichen kniebelastenden Tätigkeiten)</w:t>
            </w:r>
            <w:r w:rsidRPr="00167785">
              <w:rPr>
                <w:rFonts w:cs="Arial"/>
              </w:rPr>
              <w:t>?</w:t>
            </w:r>
            <w:r w:rsidRPr="005155C7">
              <w:rPr>
                <w:rFonts w:cs="Arial"/>
              </w:rPr>
              <w:t xml:space="preserve"> Bestehen zusätzliche Einschränkungen wegen berufsunabhängiger Erkrankungen?</w:t>
            </w:r>
          </w:p>
        </w:tc>
      </w:tr>
    </w:tbl>
    <w:p w14:paraId="097D97FE" w14:textId="77777777" w:rsidR="00C965D2" w:rsidRDefault="00C965D2" w:rsidP="00C965D2"/>
    <w:p w14:paraId="323CB395" w14:textId="77777777" w:rsidR="00C965D2" w:rsidRDefault="00C965D2" w:rsidP="00C965D2">
      <w:pPr>
        <w:suppressAutoHyphens/>
        <w:rPr>
          <w:szCs w:val="22"/>
        </w:rPr>
      </w:pPr>
      <w:bookmarkStart w:id="5" w:name="_Hlk103595336"/>
      <w:r>
        <w:rPr>
          <w:szCs w:val="22"/>
        </w:rPr>
        <w:t>Bitte setzen Sie sich mit uns in Verbindung, wenn eine Zusatzbegutachtung erforderlich ist oder das Gutachten nur nach mehrtägiger Beobachtung erstattet werden kann.</w:t>
      </w:r>
      <w:bookmarkEnd w:id="5"/>
    </w:p>
    <w:p w14:paraId="5DC21978" w14:textId="77777777" w:rsidR="00C965D2" w:rsidRDefault="00C965D2" w:rsidP="00C965D2">
      <w:pPr>
        <w:suppressAutoHyphens/>
        <w:rPr>
          <w:szCs w:val="22"/>
        </w:rPr>
      </w:pPr>
    </w:p>
    <w:p w14:paraId="7A57EF3A" w14:textId="77777777" w:rsidR="00C965D2" w:rsidRPr="0025731B" w:rsidRDefault="00C965D2" w:rsidP="00C965D2">
      <w:r>
        <w:t xml:space="preserve">Die Erhebung eines </w:t>
      </w:r>
      <w:bookmarkStart w:id="6" w:name="_Hlk117603186"/>
      <w:r>
        <w:t>bildgebenden Befundes</w:t>
      </w:r>
      <w:bookmarkEnd w:id="6"/>
      <w:r w:rsidRPr="0025731B">
        <w:t xml:space="preserve"> ist kein Zusatzgutachten nach dem Vertrag Ärzte/UV-Träger und mit der Gutachtengebühr abgegolten.</w:t>
      </w:r>
    </w:p>
    <w:p w14:paraId="1A816DB9" w14:textId="77777777" w:rsidR="00C965D2" w:rsidRDefault="00C965D2" w:rsidP="00C965D2">
      <w:pPr>
        <w:suppressAutoHyphens/>
        <w:rPr>
          <w:szCs w:val="22"/>
        </w:rPr>
      </w:pPr>
    </w:p>
    <w:p w14:paraId="725B0A2D" w14:textId="77777777" w:rsidR="00C965D2" w:rsidRPr="0025731B" w:rsidRDefault="00C965D2" w:rsidP="00C965D2">
      <w:r w:rsidRPr="0025731B">
        <w:t xml:space="preserve">Angefertigte </w:t>
      </w:r>
      <w:r>
        <w:t xml:space="preserve">radiologische Aufnahmen und Befunde </w:t>
      </w:r>
      <w:r w:rsidRPr="0025731B">
        <w:t>fügen Sie bitte dem Gutachten bei.</w:t>
      </w:r>
    </w:p>
    <w:p w14:paraId="29A2547D" w14:textId="77777777" w:rsidR="00C965D2" w:rsidRDefault="00C965D2" w:rsidP="00C965D2"/>
    <w:p w14:paraId="539007DD" w14:textId="77777777" w:rsidR="00C965D2" w:rsidRDefault="00C965D2" w:rsidP="00C965D2">
      <w:pPr>
        <w:suppressAutoHyphens/>
        <w:rPr>
          <w:szCs w:val="22"/>
        </w:rPr>
      </w:pPr>
      <w:r>
        <w:rPr>
          <w:szCs w:val="22"/>
        </w:rPr>
        <w:t>Wenn auf mehreren Fachgebieten eine messbare MdE durch die Folgen des Versicherungsfalls besteht, bitten wir Sie, in Ihrem Gutachten die MdE auf Ihrem Fachgebiet und insgesamt zu beurteilen. Hierbei sollen die einzelnen MdE-Grade nicht einfach addiert werden, sondern die MdE als Ganzes zu bewerten.</w:t>
      </w:r>
    </w:p>
    <w:p w14:paraId="578A9BED" w14:textId="77777777" w:rsidR="00C965D2" w:rsidRDefault="00C965D2" w:rsidP="00C965D2">
      <w:r>
        <w:br w:type="page"/>
      </w:r>
    </w:p>
    <w:p w14:paraId="7B8CA97D" w14:textId="1D644584" w:rsidR="00C965D2" w:rsidRDefault="00C965D2" w:rsidP="00C965D2">
      <w:pPr>
        <w:autoSpaceDE w:val="0"/>
        <w:autoSpaceDN w:val="0"/>
        <w:adjustRightInd w:val="0"/>
      </w:pPr>
      <w:r w:rsidRPr="0025731B">
        <w:lastRenderedPageBreak/>
        <w:t>Az.:</w:t>
      </w:r>
      <w:r>
        <w:t xml:space="preserve"> </w:t>
      </w:r>
      <w:sdt>
        <w:sdtPr>
          <w:id w:val="176617656"/>
          <w:placeholder>
            <w:docPart w:val="851ABB9B3FBE4EBC82236A173D3D74FC"/>
          </w:placeholder>
        </w:sdtPr>
        <w:sdtContent>
          <w:sdt>
            <w:sdtPr>
              <w:id w:val="1933698337"/>
              <w:placeholder>
                <w:docPart w:val="9E889AF89B54499FA9AD30D324C6B3B7"/>
              </w:placeholder>
            </w:sdtPr>
            <w:sdtContent>
              <w:sdt>
                <w:sdtPr>
                  <w:rPr>
                    <w:szCs w:val="22"/>
                  </w:rPr>
                  <w:alias w:val="Az"/>
                  <w:tag w:val=""/>
                  <w:id w:val="-1805534465"/>
                  <w:placeholder>
                    <w:docPart w:val="9DD976FC57E549E2B1D90452D0188983"/>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rsidRPr="0025731B">
        <w:t xml:space="preserve">, Name: </w:t>
      </w:r>
      <w:sdt>
        <w:sdtPr>
          <w:id w:val="-1144662132"/>
          <w:placeholder>
            <w:docPart w:val="3EAB8541680D426F9B9B52973A2E7F33"/>
          </w:placeholder>
        </w:sdtPr>
        <w:sdtContent>
          <w:sdt>
            <w:sdtPr>
              <w:rPr>
                <w:szCs w:val="22"/>
              </w:rPr>
              <w:id w:val="723418143"/>
              <w:placeholder>
                <w:docPart w:val="B194D177E47848C1AD1DCD66DEB19CE8"/>
              </w:placeholder>
            </w:sdtPr>
            <w:sdtContent>
              <w:sdt>
                <w:sdtPr>
                  <w:rPr>
                    <w:szCs w:val="24"/>
                  </w:rPr>
                  <w:alias w:val="Name"/>
                  <w:tag w:val=""/>
                  <w:id w:val="201756771"/>
                  <w:placeholder>
                    <w:docPart w:val="B71A7454FB264AF0ACC6465B4EF3EE5F"/>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p w14:paraId="5E4F0ACF" w14:textId="77777777" w:rsidR="00C965D2" w:rsidRDefault="00C965D2" w:rsidP="00C965D2"/>
    <w:p w14:paraId="195E7E58" w14:textId="77777777" w:rsidR="00C965D2" w:rsidRDefault="00C965D2" w:rsidP="00C965D2"/>
    <w:p w14:paraId="5921B2F6" w14:textId="77777777" w:rsidR="00C965D2" w:rsidRPr="0025731B" w:rsidRDefault="00C965D2" w:rsidP="00C965D2">
      <w:pPr>
        <w:suppressAutoHyphens/>
        <w:rPr>
          <w:szCs w:val="22"/>
        </w:rPr>
      </w:pPr>
      <w:r w:rsidRPr="0025731B">
        <w:rPr>
          <w:szCs w:val="22"/>
        </w:rPr>
        <w:t>Bitte übersenden Sie uns das Gutachten in einfacher Ausfertigung.</w:t>
      </w:r>
    </w:p>
    <w:p w14:paraId="7CDB5BA8" w14:textId="77777777" w:rsidR="00C965D2" w:rsidRPr="0025731B" w:rsidRDefault="00C965D2" w:rsidP="00C965D2">
      <w:pPr>
        <w:suppressAutoHyphens/>
        <w:rPr>
          <w:szCs w:val="22"/>
        </w:rPr>
      </w:pPr>
    </w:p>
    <w:p w14:paraId="06584980" w14:textId="77777777" w:rsidR="00C965D2" w:rsidRPr="0025731B" w:rsidRDefault="00C965D2" w:rsidP="00C965D2">
      <w:pPr>
        <w:suppressAutoHyphens/>
        <w:rPr>
          <w:szCs w:val="22"/>
        </w:rPr>
      </w:pPr>
      <w:r w:rsidRPr="0025731B">
        <w:rPr>
          <w:szCs w:val="22"/>
        </w:rPr>
        <w:t xml:space="preserve">Gebühren und Auslagen erhalten Sie nach der </w:t>
      </w:r>
      <w:r>
        <w:t>Nr. </w:t>
      </w:r>
      <w:sdt>
        <w:sdtPr>
          <w:rPr>
            <w:szCs w:val="22"/>
          </w:rPr>
          <w:id w:val="-163091206"/>
          <w:placeholder>
            <w:docPart w:val="B8CE23B18C194DFB930CE08A9970FC00"/>
          </w:placeholder>
          <w:showingPlcHdr/>
        </w:sdtPr>
        <w:sdtContent>
          <w:r w:rsidRPr="001E6561">
            <w:rPr>
              <w:rStyle w:val="Platzhaltertext"/>
            </w:rPr>
            <w:t>Zahl</w:t>
          </w:r>
        </w:sdtContent>
      </w:sdt>
      <w:r>
        <w:t> UV-GOÄ</w:t>
      </w:r>
      <w:r>
        <w:rPr>
          <w:szCs w:val="22"/>
        </w:rPr>
        <w:t>.</w:t>
      </w:r>
    </w:p>
    <w:p w14:paraId="04086495" w14:textId="77777777" w:rsidR="00C965D2" w:rsidRPr="0025731B" w:rsidRDefault="00C965D2" w:rsidP="00C965D2"/>
    <w:p w14:paraId="51075AA1" w14:textId="77777777" w:rsidR="00C965D2" w:rsidRDefault="00C965D2" w:rsidP="00C965D2">
      <w:r w:rsidRPr="0025731B">
        <w:t>Bitte teilen Sie uns auf der beiliegenden Rückinformation mit, wann Sie die Untersuchung durchführen.</w:t>
      </w:r>
    </w:p>
    <w:p w14:paraId="222CBCAA" w14:textId="77777777" w:rsidR="00C965D2" w:rsidRDefault="00C965D2" w:rsidP="00C965D2"/>
    <w:p w14:paraId="5376EE27" w14:textId="16F0F0FD" w:rsidR="00C965D2" w:rsidRDefault="00C965D2" w:rsidP="00C965D2">
      <w:bookmarkStart w:id="7" w:name="_Hlk120641101"/>
      <w:r w:rsidRPr="00AF0A3A">
        <w:t>Sofern Sie eine Rückmeldung zur Einschätzung der Qualität und Verwertbarkeit Ihres Gutachtens wünschen, teilen Sie uns dies bitte auf der beiliegenden Rückinformation oder zusammen mit der Übersendung des Gutachtens mit.</w:t>
      </w:r>
    </w:p>
    <w:p w14:paraId="3459E7C3" w14:textId="77777777" w:rsidR="00C965D2" w:rsidRDefault="00C965D2" w:rsidP="00C965D2"/>
    <w:bookmarkEnd w:id="7"/>
    <w:p w14:paraId="294E87FF" w14:textId="77777777" w:rsidR="00C965D2" w:rsidRDefault="00C965D2" w:rsidP="00C965D2">
      <w:r>
        <w:t>Benachrichtigen Sie uns bitte, wenn die versicherte Person den Untersuchungstermin verschiebt, nicht wahrnimmt oder Sie das Gutachten aus anderen Gründen nicht innerhalb von drei Wochen erstatten können.</w:t>
      </w:r>
    </w:p>
    <w:p w14:paraId="44C40AFE" w14:textId="77777777" w:rsidR="00C965D2" w:rsidRDefault="00C965D2" w:rsidP="00C965D2"/>
    <w:p w14:paraId="2FE68572" w14:textId="77777777" w:rsidR="00C965D2" w:rsidRDefault="00C965D2" w:rsidP="00C965D2">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399A31B8" w14:textId="77777777" w:rsidR="00C965D2" w:rsidRDefault="00C965D2" w:rsidP="00C965D2"/>
    <w:p w14:paraId="6B72285F" w14:textId="77777777" w:rsidR="00C965D2" w:rsidRPr="0025731B" w:rsidRDefault="00C965D2" w:rsidP="00C965D2">
      <w:r>
        <w:t>Die Ihnen bekannt gegebenen personenbezogenen Daten sowie Betriebs- und Geschäfts</w:t>
      </w:r>
      <w:r>
        <w:softHyphen/>
        <w:t>geheimnisse unterliegen dem Sozialdatenschutz. Sie dürfen diese Daten nur zu dem Zweck verwenden, zu dem wir sie übermittelt haben. Ferner sind Sie verpflichtet das Sozialgeheimnis zu wahren und die Daten nicht Unbefugten zu übermitteln.</w:t>
      </w:r>
    </w:p>
    <w:p w14:paraId="1583BE20" w14:textId="77777777" w:rsidR="00C965D2" w:rsidRPr="0025731B" w:rsidRDefault="00C965D2" w:rsidP="00C965D2"/>
    <w:p w14:paraId="7A217D9B" w14:textId="77777777" w:rsidR="00C965D2" w:rsidRPr="0025731B" w:rsidRDefault="00C965D2" w:rsidP="00C965D2">
      <w:r w:rsidRPr="0025731B">
        <w:t>Vielen Dank.</w:t>
      </w:r>
    </w:p>
    <w:p w14:paraId="71DC950C" w14:textId="77777777" w:rsidR="00C965D2" w:rsidRPr="0025731B" w:rsidRDefault="00C965D2" w:rsidP="00C965D2"/>
    <w:p w14:paraId="364EE35F" w14:textId="77777777" w:rsidR="00C965D2" w:rsidRDefault="00C965D2" w:rsidP="00C965D2">
      <w:r w:rsidRPr="0025731B">
        <w:t>Mit freundlichen Grüßen</w:t>
      </w:r>
    </w:p>
    <w:p w14:paraId="0B7590A7" w14:textId="77777777" w:rsidR="00C965D2" w:rsidRDefault="00C965D2" w:rsidP="00C965D2"/>
    <w:p w14:paraId="383B01AD" w14:textId="77777777" w:rsidR="00C965D2" w:rsidRDefault="00C965D2" w:rsidP="00C965D2"/>
    <w:p w14:paraId="4ABC2DBA" w14:textId="77777777" w:rsidR="00C965D2" w:rsidRDefault="00C965D2" w:rsidP="00C965D2"/>
    <w:p w14:paraId="30331748" w14:textId="77777777" w:rsidR="00C965D2" w:rsidRDefault="00C965D2" w:rsidP="00C965D2"/>
    <w:p w14:paraId="3310EF69" w14:textId="77777777" w:rsidR="00C965D2" w:rsidRPr="0025731B" w:rsidRDefault="00C965D2" w:rsidP="00C965D2">
      <w:r w:rsidRPr="0025731B">
        <w:t>Anlage</w:t>
      </w:r>
    </w:p>
    <w:p w14:paraId="2BBD6936" w14:textId="77777777" w:rsidR="00C965D2" w:rsidRPr="0025731B" w:rsidRDefault="00000000" w:rsidP="00C965D2">
      <w:sdt>
        <w:sdtPr>
          <w:id w:val="-910846785"/>
          <w14:checkbox>
            <w14:checked w14:val="1"/>
            <w14:checkedState w14:val="2612" w14:font="MS Gothic"/>
            <w14:uncheckedState w14:val="2610" w14:font="MS Gothic"/>
          </w14:checkbox>
        </w:sdtPr>
        <w:sdtContent>
          <w:r w:rsidR="00C965D2">
            <w:rPr>
              <w:rFonts w:ascii="MS Gothic" w:eastAsia="MS Gothic" w:hAnsi="MS Gothic" w:hint="eastAsia"/>
            </w:rPr>
            <w:t>☒</w:t>
          </w:r>
        </w:sdtContent>
      </w:sdt>
      <w:r w:rsidR="00C965D2">
        <w:t xml:space="preserve"> </w:t>
      </w:r>
      <w:r w:rsidR="00C965D2" w:rsidRPr="0025731B">
        <w:t>Ein</w:t>
      </w:r>
      <w:r w:rsidR="00C965D2">
        <w:t>ladungs</w:t>
      </w:r>
      <w:r w:rsidR="00C965D2" w:rsidRPr="0025731B">
        <w:t>schreiben (V</w:t>
      </w:r>
      <w:r w:rsidR="00C965D2">
        <w:t> </w:t>
      </w:r>
      <w:r w:rsidR="00C965D2" w:rsidRPr="0025731B">
        <w:t>9908)</w:t>
      </w:r>
    </w:p>
    <w:p w14:paraId="1C79FCD5" w14:textId="77777777" w:rsidR="00C965D2" w:rsidRPr="0025731B" w:rsidRDefault="00000000" w:rsidP="00C965D2">
      <w:sdt>
        <w:sdtPr>
          <w:id w:val="1058753362"/>
          <w14:checkbox>
            <w14:checked w14:val="1"/>
            <w14:checkedState w14:val="2612" w14:font="MS Gothic"/>
            <w14:uncheckedState w14:val="2610" w14:font="MS Gothic"/>
          </w14:checkbox>
        </w:sdtPr>
        <w:sdtContent>
          <w:r w:rsidR="00C965D2">
            <w:rPr>
              <w:rFonts w:ascii="MS Gothic" w:eastAsia="MS Gothic" w:hAnsi="MS Gothic" w:hint="eastAsia"/>
            </w:rPr>
            <w:t>☒</w:t>
          </w:r>
        </w:sdtContent>
      </w:sdt>
      <w:r w:rsidR="00C965D2">
        <w:t xml:space="preserve"> Hinweise zum Gutachtenauftrag BK  2102/2112 (A 6206-2102/2112)</w:t>
      </w:r>
      <w:r w:rsidR="00C965D2">
        <w:br/>
      </w:r>
      <w:sdt>
        <w:sdtPr>
          <w:id w:val="1690722718"/>
          <w14:checkbox>
            <w14:checked w14:val="1"/>
            <w14:checkedState w14:val="2612" w14:font="MS Gothic"/>
            <w14:uncheckedState w14:val="2610" w14:font="MS Gothic"/>
          </w14:checkbox>
        </w:sdtPr>
        <w:sdtContent>
          <w:r w:rsidR="00C965D2">
            <w:rPr>
              <w:rFonts w:ascii="MS Gothic" w:eastAsia="MS Gothic" w:hAnsi="MS Gothic" w:hint="eastAsia"/>
            </w:rPr>
            <w:t>☒</w:t>
          </w:r>
        </w:sdtContent>
      </w:sdt>
      <w:r w:rsidR="00C965D2" w:rsidRPr="0025731B">
        <w:t xml:space="preserve"> </w:t>
      </w:r>
      <w:r w:rsidR="00C965D2">
        <w:t>Bildgebung</w:t>
      </w:r>
      <w:r w:rsidR="00C965D2" w:rsidRPr="0025731B">
        <w:t>, Befunde</w:t>
      </w:r>
    </w:p>
    <w:p w14:paraId="0EE54469" w14:textId="77777777" w:rsidR="00C965D2" w:rsidRPr="0025731B" w:rsidRDefault="00000000" w:rsidP="00C965D2">
      <w:sdt>
        <w:sdtPr>
          <w:id w:val="-906841227"/>
          <w14:checkbox>
            <w14:checked w14:val="0"/>
            <w14:checkedState w14:val="2612" w14:font="MS Gothic"/>
            <w14:uncheckedState w14:val="2610" w14:font="MS Gothic"/>
          </w14:checkbox>
        </w:sdtPr>
        <w:sdtContent>
          <w:r w:rsidR="00C965D2">
            <w:rPr>
              <w:rFonts w:ascii="MS Gothic" w:eastAsia="MS Gothic" w:hAnsi="MS Gothic" w:hint="eastAsia"/>
            </w:rPr>
            <w:t>☐</w:t>
          </w:r>
        </w:sdtContent>
      </w:sdt>
      <w:r w:rsidR="00C965D2">
        <w:t xml:space="preserve"> Messblatt untere Gliedmaßen (F 4224)</w:t>
      </w:r>
    </w:p>
    <w:p w14:paraId="0C7E1922" w14:textId="77777777" w:rsidR="00C965D2" w:rsidRPr="00347967" w:rsidRDefault="00000000" w:rsidP="00C965D2">
      <w:sdt>
        <w:sdtPr>
          <w:id w:val="1050185251"/>
          <w14:checkbox>
            <w14:checked w14:val="0"/>
            <w14:checkedState w14:val="2612" w14:font="MS Gothic"/>
            <w14:uncheckedState w14:val="2610" w14:font="MS Gothic"/>
          </w14:checkbox>
        </w:sdtPr>
        <w:sdtContent>
          <w:r w:rsidR="00C965D2">
            <w:rPr>
              <w:rFonts w:ascii="MS Gothic" w:eastAsia="MS Gothic" w:hAnsi="MS Gothic" w:hint="eastAsia"/>
            </w:rPr>
            <w:t>☐</w:t>
          </w:r>
        </w:sdtContent>
      </w:sdt>
      <w:r w:rsidR="00C965D2">
        <w:t xml:space="preserve"> </w:t>
      </w:r>
      <w:r w:rsidR="00C965D2" w:rsidRPr="0025731B">
        <w:t>Aktenauszug</w:t>
      </w:r>
      <w:r w:rsidR="00C965D2">
        <w:t xml:space="preserve"> </w:t>
      </w:r>
      <w:bookmarkStart w:id="8" w:name="_Hlk103596006"/>
      <w:r w:rsidR="00C965D2">
        <w:t xml:space="preserve">(Bl. </w:t>
      </w:r>
      <w:sdt>
        <w:sdtPr>
          <w:id w:val="-157311024"/>
          <w:placeholder>
            <w:docPart w:val="BC7C0507E86A497C9C4F27C5058EEA42"/>
          </w:placeholder>
          <w:showingPlcHdr/>
          <w:text/>
        </w:sdtPr>
        <w:sdtContent>
          <w:r w:rsidR="00C965D2" w:rsidRPr="001E6561">
            <w:rPr>
              <w:rStyle w:val="Platzhaltertext"/>
              <w:rFonts w:cs="Arial"/>
            </w:rPr>
            <w:t>[</w:t>
          </w:r>
          <w:r w:rsidR="00C965D2" w:rsidRPr="001E6561">
            <w:rPr>
              <w:rStyle w:val="Platzhaltertext"/>
            </w:rPr>
            <w:t>…</w:t>
          </w:r>
          <w:r w:rsidR="00C965D2" w:rsidRPr="001E6561">
            <w:rPr>
              <w:rStyle w:val="Platzhaltertext"/>
              <w:rFonts w:cs="Arial"/>
            </w:rPr>
            <w:t>]</w:t>
          </w:r>
        </w:sdtContent>
      </w:sdt>
      <w:r w:rsidR="00C965D2" w:rsidRPr="0025731B">
        <w:t>)</w:t>
      </w:r>
      <w:bookmarkEnd w:id="8"/>
    </w:p>
    <w:p w14:paraId="5C96EE8A" w14:textId="77777777" w:rsidR="00C965D2" w:rsidRPr="0025731B" w:rsidRDefault="00000000" w:rsidP="00C965D2">
      <w:sdt>
        <w:sdtPr>
          <w:id w:val="-1093013388"/>
          <w14:checkbox>
            <w14:checked w14:val="0"/>
            <w14:checkedState w14:val="2612" w14:font="MS Gothic"/>
            <w14:uncheckedState w14:val="2610" w14:font="MS Gothic"/>
          </w14:checkbox>
        </w:sdtPr>
        <w:sdtContent>
          <w:r w:rsidR="00C965D2">
            <w:rPr>
              <w:rFonts w:ascii="MS Gothic" w:eastAsia="MS Gothic" w:hAnsi="MS Gothic" w:hint="eastAsia"/>
            </w:rPr>
            <w:t>☐</w:t>
          </w:r>
        </w:sdtContent>
      </w:sdt>
      <w:r w:rsidR="00C965D2">
        <w:t xml:space="preserve"> </w:t>
      </w:r>
      <w:sdt>
        <w:sdtPr>
          <w:id w:val="1253238201"/>
          <w:placeholder>
            <w:docPart w:val="2DC914CA03FD423BB517767AA92E20FA"/>
          </w:placeholder>
          <w:showingPlcHdr/>
          <w:text/>
        </w:sdtPr>
        <w:sdtContent>
          <w:r w:rsidR="00C965D2" w:rsidRPr="001E6561">
            <w:rPr>
              <w:rStyle w:val="Platzhaltertext"/>
              <w:rFonts w:cs="Arial"/>
            </w:rPr>
            <w:t>[</w:t>
          </w:r>
          <w:r w:rsidR="00C965D2" w:rsidRPr="001E6561">
            <w:rPr>
              <w:rStyle w:val="Platzhaltertext"/>
            </w:rPr>
            <w:t>…</w:t>
          </w:r>
          <w:r w:rsidR="00C965D2" w:rsidRPr="001E6561">
            <w:rPr>
              <w:rStyle w:val="Platzhaltertext"/>
              <w:rFonts w:cs="Arial"/>
            </w:rPr>
            <w:t>]</w:t>
          </w:r>
        </w:sdtContent>
      </w:sdt>
    </w:p>
    <w:p w14:paraId="2549FF06" w14:textId="77777777" w:rsidR="00C965D2" w:rsidRPr="00347967" w:rsidRDefault="00C965D2" w:rsidP="00C965D2">
      <w:r w:rsidRPr="00347967">
        <w:br w:type="page"/>
      </w: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C965D2" w14:paraId="1F0E94D9" w14:textId="77777777" w:rsidTr="00601DC3">
        <w:trPr>
          <w:trHeight w:hRule="exact" w:val="2160"/>
        </w:trPr>
        <w:tc>
          <w:tcPr>
            <w:tcW w:w="9980" w:type="dxa"/>
            <w:gridSpan w:val="6"/>
          </w:tcPr>
          <w:p w14:paraId="22C94952" w14:textId="77777777" w:rsidR="00C965D2" w:rsidRDefault="00C965D2" w:rsidP="00601DC3"/>
        </w:tc>
      </w:tr>
      <w:tr w:rsidR="00C965D2" w14:paraId="07349938" w14:textId="77777777" w:rsidTr="00601DC3">
        <w:tblPrEx>
          <w:tblCellMar>
            <w:left w:w="70" w:type="dxa"/>
            <w:right w:w="70" w:type="dxa"/>
          </w:tblCellMar>
        </w:tblPrEx>
        <w:trPr>
          <w:trHeight w:val="3600"/>
        </w:trPr>
        <w:tc>
          <w:tcPr>
            <w:tcW w:w="9980" w:type="dxa"/>
            <w:gridSpan w:val="6"/>
          </w:tcPr>
          <w:p w14:paraId="0D711C4E" w14:textId="77777777" w:rsidR="00C965D2" w:rsidRDefault="00C965D2" w:rsidP="00601DC3">
            <w:r>
              <w:t>Bitte zurücksenden an</w:t>
            </w:r>
          </w:p>
          <w:sdt>
            <w:sdtPr>
              <w:id w:val="-1207945677"/>
              <w:placeholder>
                <w:docPart w:val="EB076336B9E548E09C5FB18D8517BA4B"/>
              </w:placeholder>
              <w:showingPlcHdr/>
            </w:sdtPr>
            <w:sdtContent>
              <w:p w14:paraId="47579D26" w14:textId="77777777" w:rsidR="00C965D2" w:rsidRDefault="00C965D2" w:rsidP="00601DC3">
                <w:r w:rsidRPr="001E6561">
                  <w:rPr>
                    <w:rStyle w:val="Platzhaltertext"/>
                  </w:rPr>
                  <w:t>Adresse UV-Träger</w:t>
                </w:r>
              </w:p>
            </w:sdtContent>
          </w:sdt>
        </w:tc>
      </w:tr>
      <w:tr w:rsidR="00C965D2" w14:paraId="17832732" w14:textId="77777777" w:rsidTr="00601DC3">
        <w:trPr>
          <w:trHeight w:hRule="exact" w:val="1200"/>
        </w:trPr>
        <w:tc>
          <w:tcPr>
            <w:tcW w:w="4536" w:type="dxa"/>
            <w:gridSpan w:val="3"/>
          </w:tcPr>
          <w:p w14:paraId="07E6A7BA" w14:textId="78358CC4" w:rsidR="00C965D2" w:rsidRDefault="00C965D2" w:rsidP="00601DC3">
            <w:r>
              <w:t xml:space="preserve">Az.: </w:t>
            </w:r>
            <w:sdt>
              <w:sdtPr>
                <w:id w:val="2128429376"/>
                <w:placeholder>
                  <w:docPart w:val="FF980CDAF21943DBA0991595D6BB0BA1"/>
                </w:placeholder>
              </w:sdtPr>
              <w:sdtContent>
                <w:sdt>
                  <w:sdtPr>
                    <w:id w:val="-868910621"/>
                    <w:placeholder>
                      <w:docPart w:val="39692CD04B5D43D980CB80DCC9A4D806"/>
                    </w:placeholder>
                  </w:sdtPr>
                  <w:sdtContent>
                    <w:sdt>
                      <w:sdtPr>
                        <w:rPr>
                          <w:szCs w:val="22"/>
                        </w:rPr>
                        <w:alias w:val="Az"/>
                        <w:tag w:val=""/>
                        <w:id w:val="1362862961"/>
                        <w:placeholder>
                          <w:docPart w:val="9FF649114B554FBDA24427B354CE76A9"/>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tc>
        <w:tc>
          <w:tcPr>
            <w:tcW w:w="5444" w:type="dxa"/>
            <w:gridSpan w:val="3"/>
          </w:tcPr>
          <w:p w14:paraId="36BD4EC2" w14:textId="67065EA9" w:rsidR="00C965D2" w:rsidRDefault="00C965D2" w:rsidP="00601DC3">
            <w:r>
              <w:t xml:space="preserve">Name: </w:t>
            </w:r>
            <w:sdt>
              <w:sdtPr>
                <w:id w:val="-1603568271"/>
                <w:placeholder>
                  <w:docPart w:val="3DF35EED66A14556A2852FCDC912ED36"/>
                </w:placeholder>
              </w:sdtPr>
              <w:sdtContent>
                <w:sdt>
                  <w:sdtPr>
                    <w:rPr>
                      <w:szCs w:val="22"/>
                    </w:rPr>
                    <w:id w:val="409042694"/>
                    <w:placeholder>
                      <w:docPart w:val="3E1131BC81B643AC994736BB8348273E"/>
                    </w:placeholder>
                  </w:sdtPr>
                  <w:sdtContent>
                    <w:sdt>
                      <w:sdtPr>
                        <w:rPr>
                          <w:szCs w:val="24"/>
                        </w:rPr>
                        <w:alias w:val="Name"/>
                        <w:tag w:val=""/>
                        <w:id w:val="2023271650"/>
                        <w:placeholder>
                          <w:docPart w:val="17FF51DBBBAE4B9799CEDDC5F42E4C94"/>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tc>
      </w:tr>
      <w:tr w:rsidR="00C965D2" w14:paraId="468116E3" w14:textId="77777777" w:rsidTr="00601DC3">
        <w:tblPrEx>
          <w:tblCellMar>
            <w:left w:w="70" w:type="dxa"/>
            <w:right w:w="70" w:type="dxa"/>
          </w:tblCellMar>
        </w:tblPrEx>
        <w:tc>
          <w:tcPr>
            <w:tcW w:w="9980" w:type="dxa"/>
            <w:gridSpan w:val="6"/>
          </w:tcPr>
          <w:p w14:paraId="1D835DEA" w14:textId="77777777" w:rsidR="00C965D2" w:rsidRDefault="00C965D2" w:rsidP="00601DC3">
            <w:r>
              <w:t>Ihr Gutachtenauftrag</w:t>
            </w:r>
          </w:p>
          <w:p w14:paraId="53B6AF0D" w14:textId="77777777" w:rsidR="00C965D2" w:rsidRDefault="00C965D2" w:rsidP="00601DC3"/>
          <w:p w14:paraId="226665C8" w14:textId="77777777" w:rsidR="00C965D2" w:rsidRDefault="00C965D2" w:rsidP="00601DC3"/>
          <w:p w14:paraId="4D5B7E40" w14:textId="77777777" w:rsidR="00C965D2" w:rsidRDefault="00C965D2" w:rsidP="00601DC3">
            <w:r>
              <w:t>Sehr geehrte Damen und Herren,</w:t>
            </w:r>
          </w:p>
          <w:p w14:paraId="4A0739DC" w14:textId="77777777" w:rsidR="00C965D2" w:rsidRDefault="00C965D2" w:rsidP="00601DC3"/>
          <w:p w14:paraId="12439A3F" w14:textId="77777777" w:rsidR="00C965D2" w:rsidRDefault="00C965D2" w:rsidP="00601DC3">
            <w:r>
              <w:t>die Unterlagen zur Durchführung der Begutachtung habe ich erhalten.</w:t>
            </w:r>
          </w:p>
        </w:tc>
      </w:tr>
      <w:tr w:rsidR="00C965D2" w14:paraId="003CDF37" w14:textId="77777777" w:rsidTr="00601DC3">
        <w:tc>
          <w:tcPr>
            <w:tcW w:w="3005" w:type="dxa"/>
          </w:tcPr>
          <w:p w14:paraId="6157DE8D" w14:textId="77777777" w:rsidR="00C965D2" w:rsidRDefault="00C965D2" w:rsidP="00601DC3">
            <w:pPr>
              <w:spacing w:before="240"/>
            </w:pPr>
            <w:r>
              <w:t>Die Untersuchung erfolgt am</w:t>
            </w:r>
          </w:p>
        </w:tc>
        <w:sdt>
          <w:sdtPr>
            <w:id w:val="1659801679"/>
            <w:placeholder>
              <w:docPart w:val="42570BD6B38D449392DB152B4848C7D8"/>
            </w:placeholder>
            <w:showingPlcHdr/>
            <w:date>
              <w:dateFormat w:val="dd.MM.yyyy"/>
              <w:lid w:val="de-DE"/>
              <w:storeMappedDataAs w:val="dateTime"/>
              <w:calendar w:val="gregorian"/>
            </w:date>
          </w:sdtPr>
          <w:sdtContent>
            <w:tc>
              <w:tcPr>
                <w:tcW w:w="1588" w:type="dxa"/>
                <w:gridSpan w:val="3"/>
                <w:tcBorders>
                  <w:bottom w:val="single" w:sz="6" w:space="0" w:color="auto"/>
                </w:tcBorders>
              </w:tcPr>
              <w:p w14:paraId="0301AA22" w14:textId="77777777" w:rsidR="00C965D2" w:rsidRDefault="00C965D2" w:rsidP="00601DC3">
                <w:pPr>
                  <w:spacing w:before="240"/>
                </w:pPr>
                <w:r w:rsidRPr="001E6561">
                  <w:rPr>
                    <w:rStyle w:val="Platzhaltertext"/>
                    <w:rFonts w:cs="Arial"/>
                  </w:rPr>
                  <w:t>[</w:t>
                </w:r>
                <w:r w:rsidRPr="001E6561">
                  <w:rPr>
                    <w:rStyle w:val="Platzhaltertext"/>
                  </w:rPr>
                  <w:t>…</w:t>
                </w:r>
                <w:r w:rsidRPr="001E6561">
                  <w:rPr>
                    <w:rStyle w:val="Platzhaltertext"/>
                    <w:rFonts w:cs="Arial"/>
                  </w:rPr>
                  <w:t>]</w:t>
                </w:r>
              </w:p>
            </w:tc>
          </w:sdtContent>
        </w:sdt>
        <w:tc>
          <w:tcPr>
            <w:tcW w:w="5387" w:type="dxa"/>
            <w:gridSpan w:val="2"/>
          </w:tcPr>
          <w:p w14:paraId="71E884D5" w14:textId="77777777" w:rsidR="00C965D2" w:rsidRDefault="00C965D2" w:rsidP="00601DC3">
            <w:pPr>
              <w:spacing w:before="240"/>
            </w:pPr>
            <w:r>
              <w:t>.</w:t>
            </w:r>
          </w:p>
        </w:tc>
      </w:tr>
      <w:tr w:rsidR="00C965D2" w14:paraId="4A147632" w14:textId="77777777" w:rsidTr="00601DC3">
        <w:trPr>
          <w:cantSplit/>
        </w:trPr>
        <w:tc>
          <w:tcPr>
            <w:tcW w:w="9980" w:type="dxa"/>
            <w:gridSpan w:val="6"/>
          </w:tcPr>
          <w:p w14:paraId="59772006" w14:textId="77777777" w:rsidR="00C965D2" w:rsidRDefault="00C965D2" w:rsidP="00601DC3">
            <w:bookmarkStart w:id="9" w:name="_Hlk120641131"/>
          </w:p>
        </w:tc>
      </w:tr>
      <w:tr w:rsidR="00C965D2" w14:paraId="48DD1170" w14:textId="77777777" w:rsidTr="00601DC3">
        <w:trPr>
          <w:cantSplit/>
        </w:trPr>
        <w:tc>
          <w:tcPr>
            <w:tcW w:w="9980" w:type="dxa"/>
            <w:gridSpan w:val="6"/>
          </w:tcPr>
          <w:p w14:paraId="0E074B36" w14:textId="77777777" w:rsidR="00C965D2" w:rsidRDefault="00C965D2" w:rsidP="00601DC3">
            <w:pPr>
              <w:spacing w:after="120"/>
            </w:pPr>
            <w:bookmarkStart w:id="10" w:name="_Hlk120641460"/>
            <w:r>
              <w:t>Ich möchte eine Rückmeldung zur Einschätzung der Qualität und Verwertbarkeit des Gutachtens.</w:t>
            </w:r>
          </w:p>
        </w:tc>
      </w:tr>
      <w:tr w:rsidR="00C965D2" w14:paraId="72B1BB00" w14:textId="77777777" w:rsidTr="00601DC3">
        <w:trPr>
          <w:cantSplit/>
        </w:trPr>
        <w:tc>
          <w:tcPr>
            <w:tcW w:w="9980" w:type="dxa"/>
            <w:gridSpan w:val="6"/>
          </w:tcPr>
          <w:p w14:paraId="63F2BFB7" w14:textId="77777777" w:rsidR="00C965D2" w:rsidRDefault="00000000" w:rsidP="00601DC3">
            <w:sdt>
              <w:sdtPr>
                <w:id w:val="134142024"/>
                <w14:checkbox>
                  <w14:checked w14:val="0"/>
                  <w14:checkedState w14:val="2612" w14:font="MS Gothic"/>
                  <w14:uncheckedState w14:val="2610" w14:font="MS Gothic"/>
                </w14:checkbox>
              </w:sdtPr>
              <w:sdtContent>
                <w:r w:rsidR="00C965D2">
                  <w:rPr>
                    <w:rFonts w:ascii="MS Gothic" w:eastAsia="MS Gothic" w:hAnsi="MS Gothic" w:hint="eastAsia"/>
                  </w:rPr>
                  <w:t>☐</w:t>
                </w:r>
              </w:sdtContent>
            </w:sdt>
            <w:r w:rsidR="00C965D2">
              <w:t xml:space="preserve"> Nein</w:t>
            </w:r>
            <w:r w:rsidR="00C965D2">
              <w:tab/>
            </w:r>
            <w:sdt>
              <w:sdtPr>
                <w:id w:val="822244116"/>
                <w14:checkbox>
                  <w14:checked w14:val="0"/>
                  <w14:checkedState w14:val="2612" w14:font="MS Gothic"/>
                  <w14:uncheckedState w14:val="2610" w14:font="MS Gothic"/>
                </w14:checkbox>
              </w:sdtPr>
              <w:sdtContent>
                <w:r w:rsidR="00C965D2">
                  <w:rPr>
                    <w:rFonts w:ascii="MS Gothic" w:eastAsia="MS Gothic" w:hAnsi="MS Gothic" w:hint="eastAsia"/>
                  </w:rPr>
                  <w:t>☐</w:t>
                </w:r>
              </w:sdtContent>
            </w:sdt>
            <w:r w:rsidR="00C965D2">
              <w:t xml:space="preserve"> Ja</w:t>
            </w:r>
          </w:p>
        </w:tc>
      </w:tr>
      <w:tr w:rsidR="00C965D2" w14:paraId="246BA69B" w14:textId="77777777" w:rsidTr="00601DC3">
        <w:trPr>
          <w:cantSplit/>
        </w:trPr>
        <w:tc>
          <w:tcPr>
            <w:tcW w:w="9980" w:type="dxa"/>
            <w:gridSpan w:val="6"/>
          </w:tcPr>
          <w:p w14:paraId="275FE1F1" w14:textId="77777777" w:rsidR="00C965D2" w:rsidRDefault="00C965D2" w:rsidP="00601DC3"/>
        </w:tc>
      </w:tr>
      <w:tr w:rsidR="00C965D2" w14:paraId="38B3D324" w14:textId="77777777" w:rsidTr="00601DC3">
        <w:trPr>
          <w:cantSplit/>
          <w:trHeight w:hRule="exact" w:val="1200"/>
        </w:trPr>
        <w:bookmarkEnd w:id="10" w:displacedByCustomXml="next"/>
        <w:bookmarkEnd w:id="9" w:displacedByCustomXml="next"/>
        <w:sdt>
          <w:sdtPr>
            <w:id w:val="962860372"/>
            <w:placeholder>
              <w:docPart w:val="7722D46F547540CF80F95972E0C9C92D"/>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4612E535" w14:textId="77777777" w:rsidR="00C965D2" w:rsidRDefault="00C965D2" w:rsidP="00601DC3">
                <w:r w:rsidRPr="001E6561">
                  <w:rPr>
                    <w:rStyle w:val="Platzhaltertext"/>
                    <w:rFonts w:cs="Arial"/>
                  </w:rPr>
                  <w:t>[</w:t>
                </w:r>
                <w:r w:rsidRPr="001E6561">
                  <w:rPr>
                    <w:rStyle w:val="Platzhaltertext"/>
                  </w:rPr>
                  <w:t>…</w:t>
                </w:r>
                <w:r w:rsidRPr="001E6561">
                  <w:rPr>
                    <w:rStyle w:val="Platzhaltertext"/>
                    <w:rFonts w:cs="Arial"/>
                  </w:rPr>
                  <w:t>]</w:t>
                </w:r>
              </w:p>
            </w:tc>
          </w:sdtContent>
        </w:sdt>
        <w:tc>
          <w:tcPr>
            <w:tcW w:w="1247" w:type="dxa"/>
            <w:gridSpan w:val="3"/>
          </w:tcPr>
          <w:p w14:paraId="5DEFFB1E" w14:textId="77777777" w:rsidR="00C965D2" w:rsidRDefault="00C965D2" w:rsidP="00601DC3"/>
        </w:tc>
        <w:sdt>
          <w:sdtPr>
            <w:id w:val="1566988380"/>
            <w:placeholder>
              <w:docPart w:val="0C0F44DA96134DAAA8FD6917109E627E"/>
            </w:placeholder>
            <w:showingPlcHdr/>
          </w:sdtPr>
          <w:sdtContent>
            <w:tc>
              <w:tcPr>
                <w:tcW w:w="4877" w:type="dxa"/>
                <w:tcBorders>
                  <w:bottom w:val="single" w:sz="6" w:space="0" w:color="auto"/>
                </w:tcBorders>
              </w:tcPr>
              <w:p w14:paraId="5A819812" w14:textId="77777777" w:rsidR="00C965D2" w:rsidRDefault="00C965D2" w:rsidP="00601DC3">
                <w:r w:rsidRPr="001E6561">
                  <w:rPr>
                    <w:rStyle w:val="Platzhaltertext"/>
                    <w:rFonts w:cs="Arial"/>
                  </w:rPr>
                  <w:t>[</w:t>
                </w:r>
                <w:r w:rsidRPr="001E6561">
                  <w:rPr>
                    <w:rStyle w:val="Platzhaltertext"/>
                  </w:rPr>
                  <w:t>…</w:t>
                </w:r>
                <w:r w:rsidRPr="001E6561">
                  <w:rPr>
                    <w:rStyle w:val="Platzhaltertext"/>
                    <w:rFonts w:cs="Arial"/>
                  </w:rPr>
                  <w:t>]</w:t>
                </w:r>
              </w:p>
            </w:tc>
          </w:sdtContent>
        </w:sdt>
      </w:tr>
      <w:tr w:rsidR="00C965D2" w14:paraId="2D806495" w14:textId="77777777" w:rsidTr="00601DC3">
        <w:trPr>
          <w:cantSplit/>
        </w:trPr>
        <w:tc>
          <w:tcPr>
            <w:tcW w:w="3856" w:type="dxa"/>
            <w:gridSpan w:val="2"/>
          </w:tcPr>
          <w:p w14:paraId="65B7D56E" w14:textId="77777777" w:rsidR="00C965D2" w:rsidRDefault="00C965D2" w:rsidP="00601DC3">
            <w:pPr>
              <w:jc w:val="center"/>
            </w:pPr>
            <w:r>
              <w:t>(Datum)</w:t>
            </w:r>
          </w:p>
        </w:tc>
        <w:tc>
          <w:tcPr>
            <w:tcW w:w="1247" w:type="dxa"/>
            <w:gridSpan w:val="3"/>
          </w:tcPr>
          <w:p w14:paraId="5883D67E" w14:textId="77777777" w:rsidR="00C965D2" w:rsidRDefault="00C965D2" w:rsidP="00601DC3"/>
        </w:tc>
        <w:tc>
          <w:tcPr>
            <w:tcW w:w="4877" w:type="dxa"/>
          </w:tcPr>
          <w:p w14:paraId="54C89170" w14:textId="77777777" w:rsidR="00C965D2" w:rsidRDefault="00C965D2" w:rsidP="00601DC3">
            <w:pPr>
              <w:jc w:val="center"/>
            </w:pPr>
            <w:r>
              <w:t>(Unterschrift)</w:t>
            </w:r>
          </w:p>
        </w:tc>
      </w:tr>
    </w:tbl>
    <w:p w14:paraId="319F7B60" w14:textId="3184907E" w:rsidR="00C965D2" w:rsidRDefault="00C965D2" w:rsidP="00C965D2">
      <w:pPr>
        <w:pStyle w:val="Kopfzeile"/>
      </w:pPr>
    </w:p>
    <w:sectPr w:rsidR="00C965D2">
      <w:headerReference w:type="default" r:id="rId17"/>
      <w:footerReference w:type="default" r:id="rId18"/>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1106" w14:textId="77777777" w:rsidR="00AD4470" w:rsidRDefault="00AD4470">
      <w:r>
        <w:separator/>
      </w:r>
    </w:p>
  </w:endnote>
  <w:endnote w:type="continuationSeparator" w:id="0">
    <w:p w14:paraId="07561651" w14:textId="77777777" w:rsidR="00AD4470" w:rsidRDefault="00AD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84AD" w14:textId="0713252D" w:rsidR="00A4337F" w:rsidRDefault="008F2A1C">
    <w:pPr>
      <w:pStyle w:val="Fuzeile"/>
      <w:tabs>
        <w:tab w:val="right" w:pos="9498"/>
      </w:tabs>
      <w:spacing w:before="80"/>
    </w:pPr>
    <w:fldSimple w:instr=" TITLE \* MERGEFORMAT ">
      <w:r w:rsidR="00C965D2">
        <w:t>Gutachtenauftrag BK 2102/2112</w:t>
      </w:r>
    </w:fldSimple>
    <w:r w:rsidR="00A4337F">
      <w:t xml:space="preserve">  </w:t>
    </w:r>
    <w:fldSimple w:instr=" SUBJECT  \* MERGEFORMAT ">
      <w:r w:rsidR="00C965D2">
        <w:t>0123</w:t>
      </w:r>
    </w:fldSimple>
    <w:r w:rsidR="00A4337F">
      <w:t xml:space="preserve">  </w:t>
    </w:r>
    <w:r w:rsidR="007A569A">
      <w:fldChar w:fldCharType="begin"/>
    </w:r>
    <w:r w:rsidR="007A569A">
      <w:instrText xml:space="preserve"> COMMENTS  \* MERGEFORMAT </w:instrText>
    </w:r>
    <w:r w:rsidR="007A569A">
      <w:fldChar w:fldCharType="end"/>
    </w:r>
    <w:r w:rsidR="00A4337F">
      <w:tab/>
    </w:r>
    <w:r w:rsidR="00A4337F">
      <w:fldChar w:fldCharType="begin"/>
    </w:r>
    <w:r w:rsidR="00A4337F">
      <w:instrText xml:space="preserve">IF </w:instrText>
    </w:r>
    <w:r w:rsidR="00A4337F">
      <w:fldChar w:fldCharType="begin"/>
    </w:r>
    <w:r w:rsidR="00A4337F">
      <w:instrText>=</w:instrText>
    </w:r>
    <w:r w:rsidR="00A4337F">
      <w:fldChar w:fldCharType="begin"/>
    </w:r>
    <w:r w:rsidR="00A4337F">
      <w:instrText>NUMPAGES</w:instrText>
    </w:r>
    <w:r w:rsidR="00A4337F">
      <w:fldChar w:fldCharType="separate"/>
    </w:r>
    <w:r w:rsidR="000E5184">
      <w:rPr>
        <w:noProof/>
      </w:rPr>
      <w:instrText>5</w:instrText>
    </w:r>
    <w:r w:rsidR="00A4337F">
      <w:fldChar w:fldCharType="end"/>
    </w:r>
    <w:r w:rsidR="00A4337F">
      <w:instrText xml:space="preserve"> - </w:instrText>
    </w:r>
    <w:r w:rsidR="00A4337F">
      <w:fldChar w:fldCharType="begin"/>
    </w:r>
    <w:r w:rsidR="00A4337F">
      <w:instrText>PAGE</w:instrText>
    </w:r>
    <w:r w:rsidR="00A4337F">
      <w:fldChar w:fldCharType="separate"/>
    </w:r>
    <w:r w:rsidR="000E5184">
      <w:rPr>
        <w:noProof/>
      </w:rPr>
      <w:instrText>1</w:instrText>
    </w:r>
    <w:r w:rsidR="00A4337F">
      <w:fldChar w:fldCharType="end"/>
    </w:r>
    <w:r w:rsidR="00A4337F">
      <w:instrText xml:space="preserve"> </w:instrText>
    </w:r>
    <w:r w:rsidR="00A4337F">
      <w:fldChar w:fldCharType="separate"/>
    </w:r>
    <w:r w:rsidR="000E5184">
      <w:rPr>
        <w:noProof/>
      </w:rPr>
      <w:instrText>4</w:instrText>
    </w:r>
    <w:r w:rsidR="00A4337F">
      <w:fldChar w:fldCharType="end"/>
    </w:r>
    <w:r w:rsidR="00A4337F">
      <w:instrText xml:space="preserve"> &gt; 0 "..."</w:instrText>
    </w:r>
    <w:r w:rsidR="00A4337F">
      <w:rPr>
        <w:noProof/>
      </w:rPr>
      <w:instrText>...</w:instrText>
    </w:r>
    <w:r w:rsidR="00A4337F">
      <w:fldChar w:fldCharType="separate"/>
    </w:r>
    <w:r w:rsidR="000E5184">
      <w:rPr>
        <w:noProof/>
      </w:rPr>
      <w:t>...</w:t>
    </w:r>
    <w:r w:rsidR="00A433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591A2D0D" w14:textId="77777777">
      <w:trPr>
        <w:trHeight w:hRule="exact" w:val="1134"/>
      </w:trPr>
      <w:tc>
        <w:tcPr>
          <w:tcW w:w="9979" w:type="dxa"/>
        </w:tcPr>
        <w:p w14:paraId="6073E4B7" w14:textId="17AFE929"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000000">
            <w:rPr>
              <w:noProof/>
            </w:rPr>
            <w:instrText>2</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000000">
            <w:rPr>
              <w:noProof/>
            </w:rPr>
            <w:instrText>1</w:instrText>
          </w:r>
          <w:r w:rsidRPr="00C706F5">
            <w:fldChar w:fldCharType="end"/>
          </w:r>
          <w:r w:rsidRPr="00C706F5">
            <w:instrText xml:space="preserve"> </w:instrText>
          </w:r>
          <w:r w:rsidRPr="00C706F5">
            <w:fldChar w:fldCharType="separate"/>
          </w:r>
          <w:r w:rsidR="00000000">
            <w:rPr>
              <w:noProof/>
            </w:rPr>
            <w:instrText>1</w:instrText>
          </w:r>
          <w:r w:rsidRPr="00C706F5">
            <w:fldChar w:fldCharType="end"/>
          </w:r>
          <w:r w:rsidRPr="00C706F5">
            <w:instrText xml:space="preserve"> &gt; 0 "..."</w:instrText>
          </w:r>
          <w:r w:rsidRPr="00C706F5">
            <w:fldChar w:fldCharType="separate"/>
          </w:r>
          <w:r w:rsidR="00000000" w:rsidRPr="00C706F5">
            <w:rPr>
              <w:noProof/>
            </w:rPr>
            <w:t>...</w:t>
          </w:r>
          <w:r w:rsidRPr="00C706F5">
            <w:fldChar w:fldCharType="end"/>
          </w:r>
        </w:p>
      </w:tc>
    </w:tr>
  </w:tbl>
  <w:p w14:paraId="5C3F2D21" w14:textId="607CB837" w:rsidR="00A4337F" w:rsidRDefault="00A4337F">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243275">
      <w:rPr>
        <w:rStyle w:val="Kurzbezeichnung"/>
      </w:rPr>
      <w:t>A 6202-2102/2112</w:t>
    </w:r>
    <w:r w:rsidRPr="00FC4FA3">
      <w:rPr>
        <w:rStyle w:val="Kurzbezeichnung"/>
      </w:rPr>
      <w:fldChar w:fldCharType="end"/>
    </w:r>
    <w:r w:rsidRPr="00FC4FA3">
      <w:rPr>
        <w:rStyle w:val="Kurzbezeichnung"/>
      </w:rPr>
      <w:t xml:space="preserve"> </w:t>
    </w:r>
    <w:fldSimple w:instr=" DOCPROPERTY &quot;Stand&quot;  \* MERGEFORMAT ">
      <w:r w:rsidR="00243275">
        <w:t>0226</w:t>
      </w:r>
    </w:fldSimple>
    <w:r>
      <w:t xml:space="preserve"> </w:t>
    </w:r>
    <w:fldSimple w:instr=" DOCPROPERTY &quot;Bezeichnung&quot;  \* MERGEFORMAT ">
      <w:r w:rsidR="00243275">
        <w:t>Gutachtenauftrag BK 2102/2112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282CB4CD" w14:textId="77777777" w:rsidTr="00FC4FA3">
      <w:tc>
        <w:tcPr>
          <w:tcW w:w="9979" w:type="dxa"/>
        </w:tcPr>
        <w:p w14:paraId="6F79A145" w14:textId="76AB7EAC"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A21861">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A21861">
            <w:rPr>
              <w:noProof/>
            </w:rPr>
            <w:instrText>3</w:instrText>
          </w:r>
          <w:r w:rsidRPr="00C706F5">
            <w:fldChar w:fldCharType="end"/>
          </w:r>
          <w:r w:rsidRPr="00C706F5">
            <w:instrText xml:space="preserve"> </w:instrText>
          </w:r>
          <w:r w:rsidRPr="00C706F5">
            <w:fldChar w:fldCharType="separate"/>
          </w:r>
          <w:r w:rsidR="00A21861">
            <w:rPr>
              <w:noProof/>
            </w:rPr>
            <w:instrText>2</w:instrText>
          </w:r>
          <w:r w:rsidRPr="00C706F5">
            <w:fldChar w:fldCharType="end"/>
          </w:r>
          <w:r w:rsidRPr="00C706F5">
            <w:instrText xml:space="preserve"> &gt; 0 "..."</w:instrText>
          </w:r>
          <w:r w:rsidR="00A21861">
            <w:fldChar w:fldCharType="separate"/>
          </w:r>
          <w:r w:rsidR="00A21861" w:rsidRPr="00C706F5">
            <w:rPr>
              <w:noProof/>
            </w:rPr>
            <w:t>...</w:t>
          </w:r>
          <w:r w:rsidRPr="00C706F5">
            <w:fldChar w:fldCharType="end"/>
          </w:r>
        </w:p>
      </w:tc>
    </w:tr>
  </w:tbl>
  <w:p w14:paraId="5620E321" w14:textId="63268982" w:rsidR="00A4337F" w:rsidRDefault="00A4337F" w:rsidP="00FC4FA3">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A21861">
      <w:rPr>
        <w:rStyle w:val="Kurzbezeichnung"/>
      </w:rPr>
      <w:t>A 6202-2102/2112</w:t>
    </w:r>
    <w:r w:rsidRPr="00FC4FA3">
      <w:rPr>
        <w:rStyle w:val="Kurzbezeichnung"/>
      </w:rPr>
      <w:fldChar w:fldCharType="end"/>
    </w:r>
    <w:r w:rsidRPr="00FC4FA3">
      <w:rPr>
        <w:rStyle w:val="Kurzbezeichnung"/>
      </w:rPr>
      <w:t xml:space="preserve"> </w:t>
    </w:r>
    <w:fldSimple w:instr=" DOCPROPERTY &quot;Stand&quot;  \* MERGEFORMAT ">
      <w:r w:rsidR="00A21861">
        <w:t>0226</w:t>
      </w:r>
    </w:fldSimple>
    <w:r>
      <w:t xml:space="preserve"> </w:t>
    </w:r>
    <w:fldSimple w:instr=" DOCPROPERTY &quot;Bezeichnung&quot;  \* MERGEFORMAT ">
      <w:r w:rsidR="00A21861">
        <w:t>Gutachtenauftrag BK 2102/2112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9D00" w14:textId="77777777" w:rsidR="00AD4470" w:rsidRDefault="00AD4470">
      <w:r>
        <w:separator/>
      </w:r>
    </w:p>
  </w:footnote>
  <w:footnote w:type="continuationSeparator" w:id="0">
    <w:p w14:paraId="2770589A" w14:textId="77777777" w:rsidR="00AD4470" w:rsidRDefault="00AD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21E5" w14:textId="77777777" w:rsidR="00A4337F" w:rsidRDefault="00A4337F" w:rsidP="00F51D04">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3F03C2">
      <w:rPr>
        <w:noProof/>
        <w:snapToGrid w:val="0"/>
      </w:rPr>
      <w:t>5</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424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25E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245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B60B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829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B63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06D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7CC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A82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41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425DA"/>
    <w:multiLevelType w:val="hybridMultilevel"/>
    <w:tmpl w:val="B82C2806"/>
    <w:lvl w:ilvl="0" w:tplc="526ED17A">
      <w:start w:val="1"/>
      <w:numFmt w:val="decimal"/>
      <w:lvlText w:val="%1."/>
      <w:lvlJc w:val="left"/>
      <w:pPr>
        <w:tabs>
          <w:tab w:val="num" w:pos="510"/>
        </w:tabs>
        <w:ind w:left="510" w:hanging="510"/>
      </w:pPr>
    </w:lvl>
    <w:lvl w:ilvl="1" w:tplc="B5DC45D4">
      <w:numFmt w:val="none"/>
      <w:lvlText w:val=""/>
      <w:lvlJc w:val="left"/>
      <w:pPr>
        <w:tabs>
          <w:tab w:val="num" w:pos="360"/>
        </w:tabs>
        <w:ind w:left="0" w:firstLine="0"/>
      </w:pPr>
    </w:lvl>
    <w:lvl w:ilvl="2" w:tplc="329CE448">
      <w:numFmt w:val="none"/>
      <w:lvlText w:val=""/>
      <w:lvlJc w:val="left"/>
      <w:pPr>
        <w:tabs>
          <w:tab w:val="num" w:pos="360"/>
        </w:tabs>
        <w:ind w:left="0" w:firstLine="0"/>
      </w:pPr>
    </w:lvl>
    <w:lvl w:ilvl="3" w:tplc="5772343A">
      <w:numFmt w:val="none"/>
      <w:lvlText w:val=""/>
      <w:lvlJc w:val="left"/>
      <w:pPr>
        <w:tabs>
          <w:tab w:val="num" w:pos="360"/>
        </w:tabs>
        <w:ind w:left="0" w:firstLine="0"/>
      </w:pPr>
    </w:lvl>
    <w:lvl w:ilvl="4" w:tplc="F76C9E4C">
      <w:numFmt w:val="none"/>
      <w:lvlText w:val=""/>
      <w:lvlJc w:val="left"/>
      <w:pPr>
        <w:tabs>
          <w:tab w:val="num" w:pos="360"/>
        </w:tabs>
        <w:ind w:left="0" w:firstLine="0"/>
      </w:pPr>
    </w:lvl>
    <w:lvl w:ilvl="5" w:tplc="423452D2">
      <w:numFmt w:val="none"/>
      <w:lvlText w:val=""/>
      <w:lvlJc w:val="left"/>
      <w:pPr>
        <w:tabs>
          <w:tab w:val="num" w:pos="360"/>
        </w:tabs>
        <w:ind w:left="0" w:firstLine="0"/>
      </w:pPr>
    </w:lvl>
    <w:lvl w:ilvl="6" w:tplc="9A36B982">
      <w:numFmt w:val="none"/>
      <w:lvlText w:val=""/>
      <w:lvlJc w:val="left"/>
      <w:pPr>
        <w:tabs>
          <w:tab w:val="num" w:pos="360"/>
        </w:tabs>
        <w:ind w:left="0" w:firstLine="0"/>
      </w:pPr>
    </w:lvl>
    <w:lvl w:ilvl="7" w:tplc="5C6CFAC6">
      <w:numFmt w:val="none"/>
      <w:lvlText w:val=""/>
      <w:lvlJc w:val="left"/>
      <w:pPr>
        <w:tabs>
          <w:tab w:val="num" w:pos="360"/>
        </w:tabs>
        <w:ind w:left="0" w:firstLine="0"/>
      </w:pPr>
    </w:lvl>
    <w:lvl w:ilvl="8" w:tplc="3D0096E8">
      <w:numFmt w:val="none"/>
      <w:lvlText w:val=""/>
      <w:lvlJc w:val="left"/>
      <w:pPr>
        <w:tabs>
          <w:tab w:val="num" w:pos="360"/>
        </w:tabs>
        <w:ind w:left="0" w:firstLine="0"/>
      </w:pPr>
    </w:lvl>
  </w:abstractNum>
  <w:abstractNum w:abstractNumId="11"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F5B56"/>
    <w:multiLevelType w:val="hybridMultilevel"/>
    <w:tmpl w:val="6EBCA72E"/>
    <w:lvl w:ilvl="0" w:tplc="4670906E">
      <w:numFmt w:val="bullet"/>
      <w:lvlText w:val="-"/>
      <w:lvlJc w:val="left"/>
      <w:pPr>
        <w:tabs>
          <w:tab w:val="num" w:pos="340"/>
        </w:tabs>
        <w:ind w:left="340"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97277"/>
    <w:multiLevelType w:val="hybridMultilevel"/>
    <w:tmpl w:val="815C08CC"/>
    <w:lvl w:ilvl="0" w:tplc="0E16E564">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35FA8"/>
    <w:multiLevelType w:val="hybridMultilevel"/>
    <w:tmpl w:val="9EE8CD0E"/>
    <w:lvl w:ilvl="0" w:tplc="DC5C6358">
      <w:start w:val="1"/>
      <w:numFmt w:val="lowerLetter"/>
      <w:lvlText w:val="%1."/>
      <w:lvlJc w:val="left"/>
      <w:pPr>
        <w:tabs>
          <w:tab w:val="num" w:pos="2625"/>
        </w:tabs>
        <w:ind w:left="2625" w:hanging="226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B23064"/>
    <w:multiLevelType w:val="hybridMultilevel"/>
    <w:tmpl w:val="44EECD2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47879"/>
    <w:multiLevelType w:val="hybridMultilevel"/>
    <w:tmpl w:val="F47A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90548E"/>
    <w:multiLevelType w:val="hybridMultilevel"/>
    <w:tmpl w:val="1A0EC9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A04706"/>
    <w:multiLevelType w:val="multilevel"/>
    <w:tmpl w:val="D32E3B3E"/>
    <w:lvl w:ilvl="0">
      <w:start w:val="7"/>
      <w:numFmt w:val="decimal"/>
      <w:lvlText w:val="%1"/>
      <w:lvlJc w:val="left"/>
      <w:pPr>
        <w:ind w:left="484" w:hanging="484"/>
      </w:pPr>
      <w:rPr>
        <w:rFonts w:hint="default"/>
      </w:rPr>
    </w:lvl>
    <w:lvl w:ilvl="1">
      <w:start w:val="1"/>
      <w:numFmt w:val="decimal"/>
      <w:lvlText w:val="%1.%2"/>
      <w:lvlJc w:val="left"/>
      <w:pPr>
        <w:ind w:left="484" w:hanging="4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296B81"/>
    <w:multiLevelType w:val="hybridMultilevel"/>
    <w:tmpl w:val="2A8ED2F2"/>
    <w:lvl w:ilvl="0" w:tplc="7E1A3D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764A64"/>
    <w:multiLevelType w:val="hybridMultilevel"/>
    <w:tmpl w:val="1A0EC9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EC7FF8"/>
    <w:multiLevelType w:val="hybridMultilevel"/>
    <w:tmpl w:val="4B741762"/>
    <w:lvl w:ilvl="0" w:tplc="7CA8C978">
      <w:numFmt w:val="bullet"/>
      <w:lvlText w:val="-"/>
      <w:lvlJc w:val="left"/>
      <w:pPr>
        <w:ind w:left="720"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3959737">
    <w:abstractNumId w:val="17"/>
  </w:num>
  <w:num w:numId="2" w16cid:durableId="1209411835">
    <w:abstractNumId w:val="14"/>
  </w:num>
  <w:num w:numId="3" w16cid:durableId="1907032828">
    <w:abstractNumId w:val="11"/>
  </w:num>
  <w:num w:numId="4" w16cid:durableId="1228683991">
    <w:abstractNumId w:val="18"/>
  </w:num>
  <w:num w:numId="5" w16cid:durableId="1522820309">
    <w:abstractNumId w:val="10"/>
    <w:lvlOverride w:ilvl="0">
      <w:startOverride w:val="1"/>
    </w:lvlOverride>
    <w:lvlOverride w:ilvl="1"/>
    <w:lvlOverride w:ilvl="2"/>
    <w:lvlOverride w:ilvl="3"/>
    <w:lvlOverride w:ilvl="4"/>
    <w:lvlOverride w:ilvl="5"/>
    <w:lvlOverride w:ilvl="6"/>
    <w:lvlOverride w:ilvl="7"/>
    <w:lvlOverride w:ilvl="8"/>
  </w:num>
  <w:num w:numId="6" w16cid:durableId="1069815137">
    <w:abstractNumId w:val="16"/>
  </w:num>
  <w:num w:numId="7" w16cid:durableId="1294093419">
    <w:abstractNumId w:val="15"/>
  </w:num>
  <w:num w:numId="8" w16cid:durableId="1590502867">
    <w:abstractNumId w:val="22"/>
  </w:num>
  <w:num w:numId="9" w16cid:durableId="1996447465">
    <w:abstractNumId w:val="13"/>
  </w:num>
  <w:num w:numId="10" w16cid:durableId="1141772852">
    <w:abstractNumId w:val="20"/>
  </w:num>
  <w:num w:numId="11" w16cid:durableId="1228759715">
    <w:abstractNumId w:val="24"/>
  </w:num>
  <w:num w:numId="12" w16cid:durableId="1306006935">
    <w:abstractNumId w:val="9"/>
  </w:num>
  <w:num w:numId="13" w16cid:durableId="817921195">
    <w:abstractNumId w:val="7"/>
  </w:num>
  <w:num w:numId="14" w16cid:durableId="659576148">
    <w:abstractNumId w:val="6"/>
  </w:num>
  <w:num w:numId="15" w16cid:durableId="1666470762">
    <w:abstractNumId w:val="5"/>
  </w:num>
  <w:num w:numId="16" w16cid:durableId="1959532847">
    <w:abstractNumId w:val="4"/>
  </w:num>
  <w:num w:numId="17" w16cid:durableId="1944604867">
    <w:abstractNumId w:val="8"/>
  </w:num>
  <w:num w:numId="18" w16cid:durableId="1830169729">
    <w:abstractNumId w:val="3"/>
  </w:num>
  <w:num w:numId="19" w16cid:durableId="2010674631">
    <w:abstractNumId w:val="2"/>
  </w:num>
  <w:num w:numId="20" w16cid:durableId="287008646">
    <w:abstractNumId w:val="1"/>
  </w:num>
  <w:num w:numId="21" w16cid:durableId="1572354275">
    <w:abstractNumId w:val="0"/>
  </w:num>
  <w:num w:numId="22" w16cid:durableId="1994873664">
    <w:abstractNumId w:val="23"/>
  </w:num>
  <w:num w:numId="23" w16cid:durableId="1002860032">
    <w:abstractNumId w:val="12"/>
  </w:num>
  <w:num w:numId="24" w16cid:durableId="173807650">
    <w:abstractNumId w:val="21"/>
  </w:num>
  <w:num w:numId="25" w16cid:durableId="8162649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e-DE" w:vendorID="64" w:dllVersion="6" w:nlCheck="1" w:checkStyle="0"/>
  <w:activeWritingStyle w:appName="MSWord" w:lang="de-DE"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06616"/>
    <w:rsid w:val="0001609B"/>
    <w:rsid w:val="00032C55"/>
    <w:rsid w:val="00040732"/>
    <w:rsid w:val="000527B3"/>
    <w:rsid w:val="000530B4"/>
    <w:rsid w:val="000743D7"/>
    <w:rsid w:val="000746FC"/>
    <w:rsid w:val="000775FC"/>
    <w:rsid w:val="00077603"/>
    <w:rsid w:val="00096595"/>
    <w:rsid w:val="0009785F"/>
    <w:rsid w:val="000A3E52"/>
    <w:rsid w:val="000A4A2B"/>
    <w:rsid w:val="000B65AE"/>
    <w:rsid w:val="000C1ABA"/>
    <w:rsid w:val="000C6D20"/>
    <w:rsid w:val="000D14DB"/>
    <w:rsid w:val="000E3D5E"/>
    <w:rsid w:val="000E5184"/>
    <w:rsid w:val="000E55CD"/>
    <w:rsid w:val="00103AFF"/>
    <w:rsid w:val="00104B82"/>
    <w:rsid w:val="00105C46"/>
    <w:rsid w:val="0011048C"/>
    <w:rsid w:val="001111CC"/>
    <w:rsid w:val="0011724E"/>
    <w:rsid w:val="00122097"/>
    <w:rsid w:val="00130AF0"/>
    <w:rsid w:val="00142D58"/>
    <w:rsid w:val="0015428D"/>
    <w:rsid w:val="0015660E"/>
    <w:rsid w:val="00161309"/>
    <w:rsid w:val="00166366"/>
    <w:rsid w:val="001742A3"/>
    <w:rsid w:val="00186E34"/>
    <w:rsid w:val="00195AE0"/>
    <w:rsid w:val="001A618E"/>
    <w:rsid w:val="001A70C0"/>
    <w:rsid w:val="001B3FBA"/>
    <w:rsid w:val="001E1900"/>
    <w:rsid w:val="001F6C9B"/>
    <w:rsid w:val="002136F7"/>
    <w:rsid w:val="00213BB0"/>
    <w:rsid w:val="00220700"/>
    <w:rsid w:val="002218C7"/>
    <w:rsid w:val="002332C4"/>
    <w:rsid w:val="00237446"/>
    <w:rsid w:val="00241A3B"/>
    <w:rsid w:val="00243275"/>
    <w:rsid w:val="00251C8E"/>
    <w:rsid w:val="0025731B"/>
    <w:rsid w:val="00262434"/>
    <w:rsid w:val="00267F5B"/>
    <w:rsid w:val="00282E4A"/>
    <w:rsid w:val="00287DD8"/>
    <w:rsid w:val="00295C95"/>
    <w:rsid w:val="002A5B19"/>
    <w:rsid w:val="002B2F72"/>
    <w:rsid w:val="002B4947"/>
    <w:rsid w:val="002B5A4F"/>
    <w:rsid w:val="002C2C12"/>
    <w:rsid w:val="002C41DD"/>
    <w:rsid w:val="002C5241"/>
    <w:rsid w:val="002D194F"/>
    <w:rsid w:val="002E27CD"/>
    <w:rsid w:val="002F0A5C"/>
    <w:rsid w:val="002F6812"/>
    <w:rsid w:val="002F7A4F"/>
    <w:rsid w:val="00305401"/>
    <w:rsid w:val="00310093"/>
    <w:rsid w:val="00335487"/>
    <w:rsid w:val="00343262"/>
    <w:rsid w:val="00347967"/>
    <w:rsid w:val="003606B2"/>
    <w:rsid w:val="00377BD1"/>
    <w:rsid w:val="003A1626"/>
    <w:rsid w:val="003B53D0"/>
    <w:rsid w:val="003B5A2E"/>
    <w:rsid w:val="003C5C4F"/>
    <w:rsid w:val="003C7928"/>
    <w:rsid w:val="003D733F"/>
    <w:rsid w:val="003E5392"/>
    <w:rsid w:val="003F03C2"/>
    <w:rsid w:val="003F0604"/>
    <w:rsid w:val="004150B3"/>
    <w:rsid w:val="0041697A"/>
    <w:rsid w:val="004313F1"/>
    <w:rsid w:val="0043289F"/>
    <w:rsid w:val="004467B2"/>
    <w:rsid w:val="00450973"/>
    <w:rsid w:val="0045160C"/>
    <w:rsid w:val="00496E36"/>
    <w:rsid w:val="004A7544"/>
    <w:rsid w:val="004B1967"/>
    <w:rsid w:val="004C1FAE"/>
    <w:rsid w:val="004C3BB7"/>
    <w:rsid w:val="004C521A"/>
    <w:rsid w:val="004C7439"/>
    <w:rsid w:val="004C7A1A"/>
    <w:rsid w:val="004E4136"/>
    <w:rsid w:val="004F1FDD"/>
    <w:rsid w:val="00506BD1"/>
    <w:rsid w:val="00517FC0"/>
    <w:rsid w:val="00523C3A"/>
    <w:rsid w:val="00531672"/>
    <w:rsid w:val="00540F29"/>
    <w:rsid w:val="005974FB"/>
    <w:rsid w:val="005A6A11"/>
    <w:rsid w:val="005B44AC"/>
    <w:rsid w:val="005F7F69"/>
    <w:rsid w:val="00613DB5"/>
    <w:rsid w:val="00621A7A"/>
    <w:rsid w:val="0062704A"/>
    <w:rsid w:val="006556CF"/>
    <w:rsid w:val="00657798"/>
    <w:rsid w:val="006655AC"/>
    <w:rsid w:val="00665CBA"/>
    <w:rsid w:val="006719A5"/>
    <w:rsid w:val="006735C1"/>
    <w:rsid w:val="00696463"/>
    <w:rsid w:val="00696A4D"/>
    <w:rsid w:val="00696B07"/>
    <w:rsid w:val="006B02F7"/>
    <w:rsid w:val="006B6ED1"/>
    <w:rsid w:val="006C5763"/>
    <w:rsid w:val="006D1800"/>
    <w:rsid w:val="006D7620"/>
    <w:rsid w:val="006E4131"/>
    <w:rsid w:val="006F0557"/>
    <w:rsid w:val="007078DE"/>
    <w:rsid w:val="007700D9"/>
    <w:rsid w:val="0077112B"/>
    <w:rsid w:val="00771DFB"/>
    <w:rsid w:val="0078517A"/>
    <w:rsid w:val="00786A52"/>
    <w:rsid w:val="0078712C"/>
    <w:rsid w:val="00796977"/>
    <w:rsid w:val="007A569A"/>
    <w:rsid w:val="007C3B8D"/>
    <w:rsid w:val="007F0135"/>
    <w:rsid w:val="0080030E"/>
    <w:rsid w:val="00806C5B"/>
    <w:rsid w:val="0082138A"/>
    <w:rsid w:val="00825490"/>
    <w:rsid w:val="00825721"/>
    <w:rsid w:val="008479E9"/>
    <w:rsid w:val="00856556"/>
    <w:rsid w:val="0086324A"/>
    <w:rsid w:val="00870E8C"/>
    <w:rsid w:val="008839D4"/>
    <w:rsid w:val="008948EA"/>
    <w:rsid w:val="008B4895"/>
    <w:rsid w:val="008B4D15"/>
    <w:rsid w:val="008D1972"/>
    <w:rsid w:val="008E4BEB"/>
    <w:rsid w:val="008F2A1C"/>
    <w:rsid w:val="008F6096"/>
    <w:rsid w:val="00900FE5"/>
    <w:rsid w:val="0090208C"/>
    <w:rsid w:val="0091164D"/>
    <w:rsid w:val="009120A7"/>
    <w:rsid w:val="00921087"/>
    <w:rsid w:val="00937F22"/>
    <w:rsid w:val="00951399"/>
    <w:rsid w:val="009648BB"/>
    <w:rsid w:val="0097087E"/>
    <w:rsid w:val="0098225D"/>
    <w:rsid w:val="00984315"/>
    <w:rsid w:val="009905CE"/>
    <w:rsid w:val="009A4C3E"/>
    <w:rsid w:val="009B477B"/>
    <w:rsid w:val="009B727C"/>
    <w:rsid w:val="009C3848"/>
    <w:rsid w:val="009C40A4"/>
    <w:rsid w:val="009D3585"/>
    <w:rsid w:val="009D375C"/>
    <w:rsid w:val="009D44AA"/>
    <w:rsid w:val="009D7FE6"/>
    <w:rsid w:val="009E3A35"/>
    <w:rsid w:val="009F43D7"/>
    <w:rsid w:val="00A00CE1"/>
    <w:rsid w:val="00A2139D"/>
    <w:rsid w:val="00A21861"/>
    <w:rsid w:val="00A30637"/>
    <w:rsid w:val="00A37618"/>
    <w:rsid w:val="00A41393"/>
    <w:rsid w:val="00A4337F"/>
    <w:rsid w:val="00A53E5D"/>
    <w:rsid w:val="00A802D1"/>
    <w:rsid w:val="00A85BBC"/>
    <w:rsid w:val="00A91282"/>
    <w:rsid w:val="00AA27A1"/>
    <w:rsid w:val="00AA58BA"/>
    <w:rsid w:val="00AC0ECA"/>
    <w:rsid w:val="00AC53F5"/>
    <w:rsid w:val="00AD4470"/>
    <w:rsid w:val="00AE6759"/>
    <w:rsid w:val="00AF3D7F"/>
    <w:rsid w:val="00B10CAB"/>
    <w:rsid w:val="00B33460"/>
    <w:rsid w:val="00B3770E"/>
    <w:rsid w:val="00B42F7B"/>
    <w:rsid w:val="00BB2E46"/>
    <w:rsid w:val="00BD0AE4"/>
    <w:rsid w:val="00BD0D35"/>
    <w:rsid w:val="00BD6D11"/>
    <w:rsid w:val="00BE74FF"/>
    <w:rsid w:val="00BF3996"/>
    <w:rsid w:val="00C10EC0"/>
    <w:rsid w:val="00C12D71"/>
    <w:rsid w:val="00C27954"/>
    <w:rsid w:val="00C439D8"/>
    <w:rsid w:val="00C51E03"/>
    <w:rsid w:val="00C675A3"/>
    <w:rsid w:val="00C706F5"/>
    <w:rsid w:val="00C852A8"/>
    <w:rsid w:val="00C873BC"/>
    <w:rsid w:val="00C965D2"/>
    <w:rsid w:val="00CC25C7"/>
    <w:rsid w:val="00CC6270"/>
    <w:rsid w:val="00CC66EC"/>
    <w:rsid w:val="00D30921"/>
    <w:rsid w:val="00D31E3B"/>
    <w:rsid w:val="00D3569F"/>
    <w:rsid w:val="00D4100D"/>
    <w:rsid w:val="00D513B5"/>
    <w:rsid w:val="00D658B1"/>
    <w:rsid w:val="00D7378E"/>
    <w:rsid w:val="00DA5405"/>
    <w:rsid w:val="00DB1C7A"/>
    <w:rsid w:val="00DC36D2"/>
    <w:rsid w:val="00DE4DB9"/>
    <w:rsid w:val="00DF14D0"/>
    <w:rsid w:val="00E0754A"/>
    <w:rsid w:val="00E10F29"/>
    <w:rsid w:val="00E129B7"/>
    <w:rsid w:val="00E17FC8"/>
    <w:rsid w:val="00E23374"/>
    <w:rsid w:val="00E25FC4"/>
    <w:rsid w:val="00E40829"/>
    <w:rsid w:val="00E40EC7"/>
    <w:rsid w:val="00E43833"/>
    <w:rsid w:val="00E535B8"/>
    <w:rsid w:val="00E56BAE"/>
    <w:rsid w:val="00E639AA"/>
    <w:rsid w:val="00E67B2D"/>
    <w:rsid w:val="00E73CF0"/>
    <w:rsid w:val="00EA512C"/>
    <w:rsid w:val="00EC7DB3"/>
    <w:rsid w:val="00ED30E2"/>
    <w:rsid w:val="00EE41E5"/>
    <w:rsid w:val="00EF216B"/>
    <w:rsid w:val="00EF7675"/>
    <w:rsid w:val="00F0459C"/>
    <w:rsid w:val="00F05858"/>
    <w:rsid w:val="00F0716F"/>
    <w:rsid w:val="00F51D04"/>
    <w:rsid w:val="00F704DB"/>
    <w:rsid w:val="00F85172"/>
    <w:rsid w:val="00F871ED"/>
    <w:rsid w:val="00F87DBD"/>
    <w:rsid w:val="00FC2A15"/>
    <w:rsid w:val="00FC4FA3"/>
    <w:rsid w:val="00FC7074"/>
    <w:rsid w:val="00FD5D5B"/>
    <w:rsid w:val="00FF0852"/>
    <w:rsid w:val="00FF4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0378D"/>
  <w15:docId w15:val="{9D3539C1-82E5-4F6F-A80F-823DF7F1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E27CD"/>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4FA3"/>
    <w:rPr>
      <w:sz w:val="20"/>
    </w:rPr>
  </w:style>
  <w:style w:type="character" w:customStyle="1" w:styleId="KopfzeileZchn">
    <w:name w:val="Kopfzeile Zchn"/>
    <w:link w:val="Kopfzeile"/>
    <w:rsid w:val="00FC4FA3"/>
    <w:rPr>
      <w:rFonts w:ascii="Arial" w:hAnsi="Arial"/>
    </w:rPr>
  </w:style>
  <w:style w:type="paragraph" w:styleId="Fuzeile">
    <w:name w:val="footer"/>
    <w:basedOn w:val="Standard"/>
    <w:rsid w:val="00FC4FA3"/>
    <w:rPr>
      <w:sz w:val="14"/>
    </w:rPr>
  </w:style>
  <w:style w:type="paragraph" w:styleId="Sprechblasentext">
    <w:name w:val="Balloon Text"/>
    <w:basedOn w:val="Standard"/>
    <w:semiHidden/>
    <w:rsid w:val="00077603"/>
    <w:rPr>
      <w:rFonts w:ascii="Tahoma" w:hAnsi="Tahoma" w:cs="Tahoma"/>
      <w:sz w:val="16"/>
      <w:szCs w:val="16"/>
    </w:rPr>
  </w:style>
  <w:style w:type="character" w:styleId="Hyperlink">
    <w:name w:val="Hyperlink"/>
    <w:rsid w:val="008479E9"/>
    <w:rPr>
      <w:color w:val="0000FF"/>
      <w:u w:val="single"/>
    </w:rPr>
  </w:style>
  <w:style w:type="paragraph" w:styleId="berarbeitung">
    <w:name w:val="Revision"/>
    <w:hidden/>
    <w:uiPriority w:val="99"/>
    <w:semiHidden/>
    <w:rsid w:val="00BD0D35"/>
    <w:rPr>
      <w:rFonts w:ascii="Arial" w:hAnsi="Arial"/>
      <w:sz w:val="22"/>
    </w:rPr>
  </w:style>
  <w:style w:type="character" w:customStyle="1" w:styleId="Kurzbezeichnung">
    <w:name w:val="Kurzbezeichnung"/>
    <w:qFormat/>
    <w:rsid w:val="00FC4FA3"/>
    <w:rPr>
      <w:rFonts w:ascii="Arial" w:hAnsi="Arial"/>
      <w:sz w:val="20"/>
    </w:rPr>
  </w:style>
  <w:style w:type="paragraph" w:customStyle="1" w:styleId="10pt">
    <w:name w:val="10pt"/>
    <w:basedOn w:val="Fuzeile"/>
    <w:qFormat/>
    <w:rsid w:val="00FC4FA3"/>
    <w:pPr>
      <w:jc w:val="right"/>
    </w:pPr>
    <w:rPr>
      <w:sz w:val="20"/>
    </w:rPr>
  </w:style>
  <w:style w:type="character" w:styleId="BesuchterLink">
    <w:name w:val="FollowedHyperlink"/>
    <w:rsid w:val="00D30921"/>
    <w:rPr>
      <w:color w:val="800080"/>
      <w:u w:val="single"/>
    </w:rPr>
  </w:style>
  <w:style w:type="paragraph" w:styleId="Listenabsatz">
    <w:name w:val="List Paragraph"/>
    <w:basedOn w:val="Standard"/>
    <w:uiPriority w:val="34"/>
    <w:qFormat/>
    <w:rsid w:val="0015428D"/>
    <w:pPr>
      <w:ind w:left="720"/>
      <w:contextualSpacing/>
    </w:pPr>
  </w:style>
  <w:style w:type="character" w:styleId="Kommentarzeichen">
    <w:name w:val="annotation reference"/>
    <w:basedOn w:val="Absatz-Standardschriftart"/>
    <w:rsid w:val="00450973"/>
    <w:rPr>
      <w:sz w:val="16"/>
      <w:szCs w:val="16"/>
    </w:rPr>
  </w:style>
  <w:style w:type="paragraph" w:styleId="Kommentartext">
    <w:name w:val="annotation text"/>
    <w:basedOn w:val="Standard"/>
    <w:link w:val="KommentartextZchn"/>
    <w:rsid w:val="00450973"/>
    <w:rPr>
      <w:sz w:val="20"/>
    </w:rPr>
  </w:style>
  <w:style w:type="character" w:customStyle="1" w:styleId="KommentartextZchn">
    <w:name w:val="Kommentartext Zchn"/>
    <w:basedOn w:val="Absatz-Standardschriftart"/>
    <w:link w:val="Kommentartext"/>
    <w:rsid w:val="00450973"/>
    <w:rPr>
      <w:rFonts w:ascii="Arial" w:hAnsi="Arial"/>
    </w:rPr>
  </w:style>
  <w:style w:type="paragraph" w:styleId="Kommentarthema">
    <w:name w:val="annotation subject"/>
    <w:basedOn w:val="Kommentartext"/>
    <w:next w:val="Kommentartext"/>
    <w:link w:val="KommentarthemaZchn"/>
    <w:rsid w:val="00450973"/>
    <w:rPr>
      <w:b/>
      <w:bCs/>
    </w:rPr>
  </w:style>
  <w:style w:type="character" w:customStyle="1" w:styleId="KommentarthemaZchn">
    <w:name w:val="Kommentarthema Zchn"/>
    <w:basedOn w:val="KommentartextZchn"/>
    <w:link w:val="Kommentarthema"/>
    <w:rsid w:val="00450973"/>
    <w:rPr>
      <w:rFonts w:ascii="Arial" w:hAnsi="Arial"/>
      <w:b/>
      <w:bCs/>
    </w:rPr>
  </w:style>
  <w:style w:type="character" w:styleId="Platzhaltertext">
    <w:name w:val="Placeholder Text"/>
    <w:basedOn w:val="Absatz-Standardschriftart"/>
    <w:uiPriority w:val="99"/>
    <w:semiHidden/>
    <w:rsid w:val="002E27CD"/>
    <w:rPr>
      <w:vanish/>
      <w:color w:val="FF0000"/>
    </w:rPr>
  </w:style>
  <w:style w:type="character" w:styleId="NichtaufgelsteErwhnung">
    <w:name w:val="Unresolved Mention"/>
    <w:basedOn w:val="Absatz-Standardschriftart"/>
    <w:uiPriority w:val="99"/>
    <w:semiHidden/>
    <w:unhideWhenUsed/>
    <w:rsid w:val="0024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7511">
      <w:bodyDiv w:val="1"/>
      <w:marLeft w:val="0"/>
      <w:marRight w:val="0"/>
      <w:marTop w:val="0"/>
      <w:marBottom w:val="0"/>
      <w:divBdr>
        <w:top w:val="none" w:sz="0" w:space="0" w:color="auto"/>
        <w:left w:val="none" w:sz="0" w:space="0" w:color="auto"/>
        <w:bottom w:val="none" w:sz="0" w:space="0" w:color="auto"/>
        <w:right w:val="none" w:sz="0" w:space="0" w:color="auto"/>
      </w:divBdr>
    </w:div>
    <w:div w:id="999889566">
      <w:bodyDiv w:val="1"/>
      <w:marLeft w:val="0"/>
      <w:marRight w:val="0"/>
      <w:marTop w:val="0"/>
      <w:marBottom w:val="0"/>
      <w:divBdr>
        <w:top w:val="none" w:sz="0" w:space="0" w:color="auto"/>
        <w:left w:val="none" w:sz="0" w:space="0" w:color="auto"/>
        <w:bottom w:val="none" w:sz="0" w:space="0" w:color="auto"/>
        <w:right w:val="none" w:sz="0" w:space="0" w:color="auto"/>
      </w:divBdr>
    </w:div>
    <w:div w:id="1472790706">
      <w:bodyDiv w:val="1"/>
      <w:marLeft w:val="0"/>
      <w:marRight w:val="0"/>
      <w:marTop w:val="0"/>
      <w:marBottom w:val="0"/>
      <w:divBdr>
        <w:top w:val="none" w:sz="0" w:space="0" w:color="auto"/>
        <w:left w:val="none" w:sz="0" w:space="0" w:color="auto"/>
        <w:bottom w:val="none" w:sz="0" w:space="0" w:color="auto"/>
        <w:right w:val="none" w:sz="0" w:space="0" w:color="auto"/>
      </w:divBdr>
    </w:div>
    <w:div w:id="17012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ua.d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guv.d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guv.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wmf.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036E3A4F242069527F686DB1EC4A4"/>
        <w:category>
          <w:name w:val="Allgemein"/>
          <w:gallery w:val="placeholder"/>
        </w:category>
        <w:types>
          <w:type w:val="bbPlcHdr"/>
        </w:types>
        <w:behaviors>
          <w:behavior w:val="content"/>
        </w:behaviors>
        <w:guid w:val="{2D7FB38E-748A-4219-8EAF-5E52452F1C63}"/>
      </w:docPartPr>
      <w:docPartBody>
        <w:p w:rsidR="0008407B" w:rsidRDefault="00B50BBD" w:rsidP="00B50BBD">
          <w:pPr>
            <w:pStyle w:val="99B036E3A4F242069527F686DB1EC4A4"/>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43083AC015C54DF38ED6FEA18BD762ED"/>
        <w:category>
          <w:name w:val="Allgemein"/>
          <w:gallery w:val="placeholder"/>
        </w:category>
        <w:types>
          <w:type w:val="bbPlcHdr"/>
        </w:types>
        <w:behaviors>
          <w:behavior w:val="content"/>
        </w:behaviors>
        <w:guid w:val="{21F26B29-612C-4BC2-BE4B-BAE65DC7155C}"/>
      </w:docPartPr>
      <w:docPartBody>
        <w:p w:rsidR="0008407B" w:rsidRDefault="00B50BBD" w:rsidP="00B50BBD">
          <w:pPr>
            <w:pStyle w:val="43083AC015C54DF38ED6FEA18BD762ED"/>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3CDC18C41FD24786AD22B817815711BD"/>
        <w:category>
          <w:name w:val="Allgemein"/>
          <w:gallery w:val="placeholder"/>
        </w:category>
        <w:types>
          <w:type w:val="bbPlcHdr"/>
        </w:types>
        <w:behaviors>
          <w:behavior w:val="content"/>
        </w:behaviors>
        <w:guid w:val="{9D08646D-E1C6-462E-BA23-B29C923FC7FC}"/>
      </w:docPartPr>
      <w:docPartBody>
        <w:p w:rsidR="0008407B" w:rsidRDefault="00B50BBD" w:rsidP="00B50BBD">
          <w:pPr>
            <w:pStyle w:val="3CDC18C41FD24786AD22B817815711BD"/>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68AF4AD4D2844280B2D5FCC7BD290519"/>
        <w:category>
          <w:name w:val="Allgemein"/>
          <w:gallery w:val="placeholder"/>
        </w:category>
        <w:types>
          <w:type w:val="bbPlcHdr"/>
        </w:types>
        <w:behaviors>
          <w:behavior w:val="content"/>
        </w:behaviors>
        <w:guid w:val="{6D2DFC76-1244-453A-9216-CA08AAC02424}"/>
      </w:docPartPr>
      <w:docPartBody>
        <w:p w:rsidR="0008407B" w:rsidRDefault="00B50BBD" w:rsidP="00B50BBD">
          <w:pPr>
            <w:pStyle w:val="68AF4AD4D2844280B2D5FCC7BD290519"/>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B344E3F414BD48DBB7A73C588CECD794"/>
        <w:category>
          <w:name w:val="Allgemein"/>
          <w:gallery w:val="placeholder"/>
        </w:category>
        <w:types>
          <w:type w:val="bbPlcHdr"/>
        </w:types>
        <w:behaviors>
          <w:behavior w:val="content"/>
        </w:behaviors>
        <w:guid w:val="{86A56F54-3282-4053-ABFE-67F3ABCFB65C}"/>
      </w:docPartPr>
      <w:docPartBody>
        <w:p w:rsidR="0008407B" w:rsidRDefault="00B50BBD" w:rsidP="00B50BBD">
          <w:pPr>
            <w:pStyle w:val="B344E3F414BD48DBB7A73C588CECD794"/>
          </w:pPr>
          <w:r>
            <w:rPr>
              <w:rStyle w:val="Platzhaltertext"/>
              <w:rFonts w:cs="Arial"/>
            </w:rPr>
            <w:t>Anrede</w:t>
          </w:r>
        </w:p>
      </w:docPartBody>
    </w:docPart>
    <w:docPart>
      <w:docPartPr>
        <w:name w:val="E5DF01A901D7475C9397FC8934DEEB30"/>
        <w:category>
          <w:name w:val="Allgemein"/>
          <w:gallery w:val="placeholder"/>
        </w:category>
        <w:types>
          <w:type w:val="bbPlcHdr"/>
        </w:types>
        <w:behaviors>
          <w:behavior w:val="content"/>
        </w:behaviors>
        <w:guid w:val="{F2915A1B-ECB5-4C21-8068-244E802865FD}"/>
      </w:docPartPr>
      <w:docPartBody>
        <w:p w:rsidR="005F1C44" w:rsidRDefault="00B50BBD" w:rsidP="00B50BBD">
          <w:pPr>
            <w:pStyle w:val="E5DF01A901D7475C9397FC8934DEEB301"/>
          </w:pPr>
          <w:r w:rsidRPr="001E6561">
            <w:rPr>
              <w:rStyle w:val="Platzhaltertext"/>
            </w:rPr>
            <w:t>Auswahl</w:t>
          </w:r>
        </w:p>
      </w:docPartBody>
    </w:docPart>
    <w:docPart>
      <w:docPartPr>
        <w:name w:val="F0B086FE04884EBE8BE4168F1B693FE0"/>
        <w:category>
          <w:name w:val="Allgemein"/>
          <w:gallery w:val="placeholder"/>
        </w:category>
        <w:types>
          <w:type w:val="bbPlcHdr"/>
        </w:types>
        <w:behaviors>
          <w:behavior w:val="content"/>
        </w:behaviors>
        <w:guid w:val="{686B6539-E276-497E-853F-1499CD2AACD4}"/>
      </w:docPartPr>
      <w:docPartBody>
        <w:p w:rsidR="005F1C44" w:rsidRDefault="00B50BBD" w:rsidP="00B50BBD">
          <w:pPr>
            <w:pStyle w:val="F0B086FE04884EBE8BE4168F1B693FE0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933E63C1AE4045F0B1D95245F0F2F99A"/>
        <w:category>
          <w:name w:val="Allgemein"/>
          <w:gallery w:val="placeholder"/>
        </w:category>
        <w:types>
          <w:type w:val="bbPlcHdr"/>
        </w:types>
        <w:behaviors>
          <w:behavior w:val="content"/>
        </w:behaviors>
        <w:guid w:val="{0B59B1B4-0F2E-4113-B0A0-0A7AEBF2AE8C}"/>
      </w:docPartPr>
      <w:docPartBody>
        <w:p w:rsidR="005F1C44" w:rsidRDefault="00B50BBD" w:rsidP="00B50BBD">
          <w:pPr>
            <w:pStyle w:val="933E63C1AE4045F0B1D95245F0F2F99A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7582F8A0AF7541FCB4473926EAC40573"/>
        <w:category>
          <w:name w:val="Allgemein"/>
          <w:gallery w:val="placeholder"/>
        </w:category>
        <w:types>
          <w:type w:val="bbPlcHdr"/>
        </w:types>
        <w:behaviors>
          <w:behavior w:val="content"/>
        </w:behaviors>
        <w:guid w:val="{B306EA35-DA03-499D-871F-BCBAF93C8D1A}"/>
      </w:docPartPr>
      <w:docPartBody>
        <w:p w:rsidR="005F1C44" w:rsidRDefault="00B50BBD" w:rsidP="00B50BBD">
          <w:pPr>
            <w:pStyle w:val="7582F8A0AF7541FCB4473926EAC405731"/>
          </w:pPr>
          <w:r w:rsidRPr="00E535B8">
            <w:rPr>
              <w:vanish/>
              <w:color w:val="FF0000"/>
            </w:rPr>
            <w:t>Auswahl</w:t>
          </w:r>
        </w:p>
      </w:docPartBody>
    </w:docPart>
    <w:docPart>
      <w:docPartPr>
        <w:name w:val="9F38A8CF923140E8BB6B37130432C28D"/>
        <w:category>
          <w:name w:val="Allgemein"/>
          <w:gallery w:val="placeholder"/>
        </w:category>
        <w:types>
          <w:type w:val="bbPlcHdr"/>
        </w:types>
        <w:behaviors>
          <w:behavior w:val="content"/>
        </w:behaviors>
        <w:guid w:val="{88B59BA1-DF9F-4B0D-BD72-C88BE8AA2098}"/>
      </w:docPartPr>
      <w:docPartBody>
        <w:p w:rsidR="005F1C44" w:rsidRDefault="00B50BBD" w:rsidP="00B50BBD">
          <w:pPr>
            <w:pStyle w:val="9F38A8CF923140E8BB6B37130432C28D1"/>
          </w:pPr>
          <w:r w:rsidRPr="00E535B8">
            <w:rPr>
              <w:vanish/>
              <w:color w:val="FF0000"/>
            </w:rPr>
            <w:t>Auswahl</w:t>
          </w:r>
        </w:p>
      </w:docPartBody>
    </w:docPart>
    <w:docPart>
      <w:docPartPr>
        <w:name w:val="820DD437E3C3427596645FFC8BCBE136"/>
        <w:category>
          <w:name w:val="Allgemein"/>
          <w:gallery w:val="placeholder"/>
        </w:category>
        <w:types>
          <w:type w:val="bbPlcHdr"/>
        </w:types>
        <w:behaviors>
          <w:behavior w:val="content"/>
        </w:behaviors>
        <w:guid w:val="{5CC5F018-7EAF-474A-8C90-31CE31C7AD8C}"/>
      </w:docPartPr>
      <w:docPartBody>
        <w:p w:rsidR="005F1C44" w:rsidRDefault="00B50BBD" w:rsidP="00B50BBD">
          <w:pPr>
            <w:pStyle w:val="820DD437E3C3427596645FFC8BCBE136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4E0328FDC1DD44B68C34FCFFD6591F81"/>
        <w:category>
          <w:name w:val="Allgemein"/>
          <w:gallery w:val="placeholder"/>
        </w:category>
        <w:types>
          <w:type w:val="bbPlcHdr"/>
        </w:types>
        <w:behaviors>
          <w:behavior w:val="content"/>
        </w:behaviors>
        <w:guid w:val="{0BCD7911-82C3-4730-8415-3A5CC0A160C5}"/>
      </w:docPartPr>
      <w:docPartBody>
        <w:p w:rsidR="005F1C44" w:rsidRDefault="00B50BBD" w:rsidP="00B50BBD">
          <w:pPr>
            <w:pStyle w:val="4E0328FDC1DD44B68C34FCFFD6591F81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E6CDC6CBF09C45118096C66803A42B21"/>
        <w:category>
          <w:name w:val="Allgemein"/>
          <w:gallery w:val="placeholder"/>
        </w:category>
        <w:types>
          <w:type w:val="bbPlcHdr"/>
        </w:types>
        <w:behaviors>
          <w:behavior w:val="content"/>
        </w:behaviors>
        <w:guid w:val="{6095F209-E0B4-409E-AA2E-EE99CDC89CC0}"/>
      </w:docPartPr>
      <w:docPartBody>
        <w:p w:rsidR="005F1C44" w:rsidRDefault="00B50BBD" w:rsidP="00B50BBD">
          <w:pPr>
            <w:pStyle w:val="E6CDC6CBF09C45118096C66803A42B211"/>
          </w:pPr>
          <w:r w:rsidRPr="00496E36">
            <w:rPr>
              <w:rFonts w:cs="Arial"/>
              <w:vanish/>
              <w:color w:val="FF0000"/>
            </w:rPr>
            <w:t>Auswahl</w:t>
          </w:r>
        </w:p>
      </w:docPartBody>
    </w:docPart>
    <w:docPart>
      <w:docPartPr>
        <w:name w:val="E37AE8B6A4C04044BE4D2B266749B508"/>
        <w:category>
          <w:name w:val="Allgemein"/>
          <w:gallery w:val="placeholder"/>
        </w:category>
        <w:types>
          <w:type w:val="bbPlcHdr"/>
        </w:types>
        <w:behaviors>
          <w:behavior w:val="content"/>
        </w:behaviors>
        <w:guid w:val="{0BB8693E-DCC2-47F7-A973-C59444851B95}"/>
      </w:docPartPr>
      <w:docPartBody>
        <w:p w:rsidR="005F1C44" w:rsidRDefault="00B50BBD" w:rsidP="00B50BBD">
          <w:pPr>
            <w:pStyle w:val="E37AE8B6A4C04044BE4D2B266749B5081"/>
          </w:pPr>
          <w:r w:rsidRPr="00E535B8">
            <w:rPr>
              <w:vanish/>
              <w:color w:val="FF0000"/>
            </w:rPr>
            <w:t>Auswahl</w:t>
          </w:r>
        </w:p>
      </w:docPartBody>
    </w:docPart>
    <w:docPart>
      <w:docPartPr>
        <w:name w:val="F868880AC77E4AEBAB82BE3BFE89D664"/>
        <w:category>
          <w:name w:val="Allgemein"/>
          <w:gallery w:val="placeholder"/>
        </w:category>
        <w:types>
          <w:type w:val="bbPlcHdr"/>
        </w:types>
        <w:behaviors>
          <w:behavior w:val="content"/>
        </w:behaviors>
        <w:guid w:val="{C598D8EE-81C9-45FD-B7F3-B902240BB57F}"/>
      </w:docPartPr>
      <w:docPartBody>
        <w:p w:rsidR="005F1C44" w:rsidRDefault="00B50BBD" w:rsidP="00B50BBD">
          <w:pPr>
            <w:pStyle w:val="F868880AC77E4AEBAB82BE3BFE89D6641"/>
          </w:pPr>
          <w:r w:rsidRPr="00E535B8">
            <w:rPr>
              <w:vanish/>
              <w:color w:val="FF0000"/>
            </w:rPr>
            <w:t>Auswahl</w:t>
          </w:r>
        </w:p>
      </w:docPartBody>
    </w:docPart>
    <w:docPart>
      <w:docPartPr>
        <w:name w:val="EF60999CC8964518958EE6E7FDC76F60"/>
        <w:category>
          <w:name w:val="Allgemein"/>
          <w:gallery w:val="placeholder"/>
        </w:category>
        <w:types>
          <w:type w:val="bbPlcHdr"/>
        </w:types>
        <w:behaviors>
          <w:behavior w:val="content"/>
        </w:behaviors>
        <w:guid w:val="{602AA239-D1F5-4466-A29D-BD615D64E1DD}"/>
      </w:docPartPr>
      <w:docPartBody>
        <w:p w:rsidR="005F1C44" w:rsidRDefault="00B50BBD" w:rsidP="00B50BBD">
          <w:pPr>
            <w:pStyle w:val="EF60999CC8964518958EE6E7FDC76F601"/>
          </w:pPr>
          <w:r w:rsidRPr="00E535B8">
            <w:rPr>
              <w:vanish/>
              <w:color w:val="FF0000"/>
            </w:rPr>
            <w:t>Auswahl</w:t>
          </w:r>
        </w:p>
      </w:docPartBody>
    </w:docPart>
    <w:docPart>
      <w:docPartPr>
        <w:name w:val="851ABB9B3FBE4EBC82236A173D3D74FC"/>
        <w:category>
          <w:name w:val="Allgemein"/>
          <w:gallery w:val="placeholder"/>
        </w:category>
        <w:types>
          <w:type w:val="bbPlcHdr"/>
        </w:types>
        <w:behaviors>
          <w:behavior w:val="content"/>
        </w:behaviors>
        <w:guid w:val="{E2B3B601-39C2-46D7-A973-1B348D81B32C}"/>
      </w:docPartPr>
      <w:docPartBody>
        <w:p w:rsidR="005F1C44" w:rsidRDefault="00B50BBD" w:rsidP="00B50BBD">
          <w:pPr>
            <w:pStyle w:val="851ABB9B3FBE4EBC82236A173D3D74FC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3EAB8541680D426F9B9B52973A2E7F33"/>
        <w:category>
          <w:name w:val="Allgemein"/>
          <w:gallery w:val="placeholder"/>
        </w:category>
        <w:types>
          <w:type w:val="bbPlcHdr"/>
        </w:types>
        <w:behaviors>
          <w:behavior w:val="content"/>
        </w:behaviors>
        <w:guid w:val="{B616762F-0841-4534-8643-B88DE6FEE938}"/>
      </w:docPartPr>
      <w:docPartBody>
        <w:p w:rsidR="005F1C44" w:rsidRDefault="00B50BBD" w:rsidP="00B50BBD">
          <w:pPr>
            <w:pStyle w:val="3EAB8541680D426F9B9B52973A2E7F33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B8CE23B18C194DFB930CE08A9970FC00"/>
        <w:category>
          <w:name w:val="Allgemein"/>
          <w:gallery w:val="placeholder"/>
        </w:category>
        <w:types>
          <w:type w:val="bbPlcHdr"/>
        </w:types>
        <w:behaviors>
          <w:behavior w:val="content"/>
        </w:behaviors>
        <w:guid w:val="{CFCCCFDB-977E-482E-8BCB-FB4CB6C0435D}"/>
      </w:docPartPr>
      <w:docPartBody>
        <w:p w:rsidR="005F1C44" w:rsidRDefault="00B50BBD" w:rsidP="00B50BBD">
          <w:pPr>
            <w:pStyle w:val="B8CE23B18C194DFB930CE08A9970FC001"/>
          </w:pPr>
          <w:r w:rsidRPr="001E6561">
            <w:rPr>
              <w:rStyle w:val="Platzhaltertext"/>
            </w:rPr>
            <w:t>Zahl</w:t>
          </w:r>
        </w:p>
      </w:docPartBody>
    </w:docPart>
    <w:docPart>
      <w:docPartPr>
        <w:name w:val="BC7C0507E86A497C9C4F27C5058EEA42"/>
        <w:category>
          <w:name w:val="Allgemein"/>
          <w:gallery w:val="placeholder"/>
        </w:category>
        <w:types>
          <w:type w:val="bbPlcHdr"/>
        </w:types>
        <w:behaviors>
          <w:behavior w:val="content"/>
        </w:behaviors>
        <w:guid w:val="{AC79698B-A687-4F41-AAAE-25EE340442D0}"/>
      </w:docPartPr>
      <w:docPartBody>
        <w:p w:rsidR="005F1C44" w:rsidRDefault="00B50BBD" w:rsidP="00B50BBD">
          <w:pPr>
            <w:pStyle w:val="BC7C0507E86A497C9C4F27C5058EEA42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2DC914CA03FD423BB517767AA92E20FA"/>
        <w:category>
          <w:name w:val="Allgemein"/>
          <w:gallery w:val="placeholder"/>
        </w:category>
        <w:types>
          <w:type w:val="bbPlcHdr"/>
        </w:types>
        <w:behaviors>
          <w:behavior w:val="content"/>
        </w:behaviors>
        <w:guid w:val="{5EBFCAC3-0A36-4D1F-8F4A-F55CDA6D03EF}"/>
      </w:docPartPr>
      <w:docPartBody>
        <w:p w:rsidR="005F1C44" w:rsidRDefault="00B50BBD" w:rsidP="00B50BBD">
          <w:pPr>
            <w:pStyle w:val="2DC914CA03FD423BB517767AA92E20FA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EB076336B9E548E09C5FB18D8517BA4B"/>
        <w:category>
          <w:name w:val="Allgemein"/>
          <w:gallery w:val="placeholder"/>
        </w:category>
        <w:types>
          <w:type w:val="bbPlcHdr"/>
        </w:types>
        <w:behaviors>
          <w:behavior w:val="content"/>
        </w:behaviors>
        <w:guid w:val="{FD584D62-5DDD-4BAB-A277-C0536F9781C3}"/>
      </w:docPartPr>
      <w:docPartBody>
        <w:p w:rsidR="005F1C44" w:rsidRDefault="00B50BBD" w:rsidP="00B50BBD">
          <w:pPr>
            <w:pStyle w:val="EB076336B9E548E09C5FB18D8517BA4B1"/>
          </w:pPr>
          <w:r w:rsidRPr="001E6561">
            <w:rPr>
              <w:rStyle w:val="Platzhaltertext"/>
            </w:rPr>
            <w:t>Adresse UV-Träger</w:t>
          </w:r>
        </w:p>
      </w:docPartBody>
    </w:docPart>
    <w:docPart>
      <w:docPartPr>
        <w:name w:val="FF980CDAF21943DBA0991595D6BB0BA1"/>
        <w:category>
          <w:name w:val="Allgemein"/>
          <w:gallery w:val="placeholder"/>
        </w:category>
        <w:types>
          <w:type w:val="bbPlcHdr"/>
        </w:types>
        <w:behaviors>
          <w:behavior w:val="content"/>
        </w:behaviors>
        <w:guid w:val="{4EFF370A-A418-4362-B200-321C44F65CD6}"/>
      </w:docPartPr>
      <w:docPartBody>
        <w:p w:rsidR="005F1C44" w:rsidRDefault="00B50BBD" w:rsidP="00B50BBD">
          <w:pPr>
            <w:pStyle w:val="FF980CDAF21943DBA0991595D6BB0BA1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3DF35EED66A14556A2852FCDC912ED36"/>
        <w:category>
          <w:name w:val="Allgemein"/>
          <w:gallery w:val="placeholder"/>
        </w:category>
        <w:types>
          <w:type w:val="bbPlcHdr"/>
        </w:types>
        <w:behaviors>
          <w:behavior w:val="content"/>
        </w:behaviors>
        <w:guid w:val="{ACF8C033-BDA7-4CAB-B929-92571F88A04C}"/>
      </w:docPartPr>
      <w:docPartBody>
        <w:p w:rsidR="005F1C44" w:rsidRDefault="00B50BBD" w:rsidP="00B50BBD">
          <w:pPr>
            <w:pStyle w:val="3DF35EED66A14556A2852FCDC912ED36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42570BD6B38D449392DB152B4848C7D8"/>
        <w:category>
          <w:name w:val="Allgemein"/>
          <w:gallery w:val="placeholder"/>
        </w:category>
        <w:types>
          <w:type w:val="bbPlcHdr"/>
        </w:types>
        <w:behaviors>
          <w:behavior w:val="content"/>
        </w:behaviors>
        <w:guid w:val="{04940F1D-598C-47E1-9732-B637D043631B}"/>
      </w:docPartPr>
      <w:docPartBody>
        <w:p w:rsidR="005F1C44" w:rsidRDefault="00B50BBD" w:rsidP="00B50BBD">
          <w:pPr>
            <w:pStyle w:val="42570BD6B38D449392DB152B4848C7D8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7722D46F547540CF80F95972E0C9C92D"/>
        <w:category>
          <w:name w:val="Allgemein"/>
          <w:gallery w:val="placeholder"/>
        </w:category>
        <w:types>
          <w:type w:val="bbPlcHdr"/>
        </w:types>
        <w:behaviors>
          <w:behavior w:val="content"/>
        </w:behaviors>
        <w:guid w:val="{A198FAC5-75B6-4028-B293-16FA1122A2C0}"/>
      </w:docPartPr>
      <w:docPartBody>
        <w:p w:rsidR="005F1C44" w:rsidRDefault="00B50BBD" w:rsidP="00B50BBD">
          <w:pPr>
            <w:pStyle w:val="7722D46F547540CF80F95972E0C9C92D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0C0F44DA96134DAAA8FD6917109E627E"/>
        <w:category>
          <w:name w:val="Allgemein"/>
          <w:gallery w:val="placeholder"/>
        </w:category>
        <w:types>
          <w:type w:val="bbPlcHdr"/>
        </w:types>
        <w:behaviors>
          <w:behavior w:val="content"/>
        </w:behaviors>
        <w:guid w:val="{99B225DE-27D0-4F0B-8A6A-319770E98607}"/>
      </w:docPartPr>
      <w:docPartBody>
        <w:p w:rsidR="005F1C44" w:rsidRDefault="00B50BBD" w:rsidP="00B50BBD">
          <w:pPr>
            <w:pStyle w:val="0C0F44DA96134DAAA8FD6917109E627E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488C75F79D0F4468B199A282219B24EF"/>
        <w:category>
          <w:name w:val="Allgemein"/>
          <w:gallery w:val="placeholder"/>
        </w:category>
        <w:types>
          <w:type w:val="bbPlcHdr"/>
        </w:types>
        <w:behaviors>
          <w:behavior w:val="content"/>
        </w:behaviors>
        <w:guid w:val="{D67E3648-F2FD-4562-8CA4-B26D83F4961B}"/>
      </w:docPartPr>
      <w:docPartBody>
        <w:p w:rsidR="00330BEE" w:rsidRDefault="00330BEE" w:rsidP="00330BEE">
          <w:pPr>
            <w:pStyle w:val="488C75F79D0F4468B199A282219B24EF"/>
          </w:pPr>
          <w:r>
            <w:rPr>
              <w:rFonts w:cs="Arial"/>
              <w:vanish/>
              <w:color w:val="FF0000"/>
            </w:rPr>
            <w:t>[</w:t>
          </w:r>
          <w:r>
            <w:rPr>
              <w:vanish/>
              <w:color w:val="FF0000"/>
            </w:rPr>
            <w:t>…</w:t>
          </w:r>
          <w:r>
            <w:rPr>
              <w:rFonts w:cs="Arial"/>
              <w:vanish/>
              <w:color w:val="FF0000"/>
            </w:rPr>
            <w:t>]</w:t>
          </w:r>
        </w:p>
      </w:docPartBody>
    </w:docPart>
    <w:docPart>
      <w:docPartPr>
        <w:name w:val="E3FD1061F4FA43BA96E508673CCFDCC3"/>
        <w:category>
          <w:name w:val="Allgemein"/>
          <w:gallery w:val="placeholder"/>
        </w:category>
        <w:types>
          <w:type w:val="bbPlcHdr"/>
        </w:types>
        <w:behaviors>
          <w:behavior w:val="content"/>
        </w:behaviors>
        <w:guid w:val="{50D5093A-BBF0-4306-89ED-608063714F53}"/>
      </w:docPartPr>
      <w:docPartBody>
        <w:p w:rsidR="00330BEE" w:rsidRDefault="00330BEE" w:rsidP="00330BEE">
          <w:pPr>
            <w:pStyle w:val="E3FD1061F4FA43BA96E508673CCFDCC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37F2BC501884FB5AAA116862884471E"/>
        <w:category>
          <w:name w:val="Allgemein"/>
          <w:gallery w:val="placeholder"/>
        </w:category>
        <w:types>
          <w:type w:val="bbPlcHdr"/>
        </w:types>
        <w:behaviors>
          <w:behavior w:val="content"/>
        </w:behaviors>
        <w:guid w:val="{37792C43-6866-4798-B417-A147951F026C}"/>
      </w:docPartPr>
      <w:docPartBody>
        <w:p w:rsidR="00330BEE" w:rsidRDefault="00330BEE" w:rsidP="00330BEE">
          <w:pPr>
            <w:pStyle w:val="637F2BC501884FB5AAA116862884471E"/>
          </w:pPr>
          <w:r>
            <w:rPr>
              <w:rFonts w:cs="Arial"/>
              <w:vanish/>
              <w:color w:val="FF0000"/>
            </w:rPr>
            <w:t>[</w:t>
          </w:r>
          <w:r>
            <w:rPr>
              <w:vanish/>
              <w:color w:val="FF0000"/>
            </w:rPr>
            <w:t>…</w:t>
          </w:r>
          <w:r>
            <w:rPr>
              <w:rFonts w:cs="Arial"/>
              <w:vanish/>
              <w:color w:val="FF0000"/>
            </w:rPr>
            <w:t>]</w:t>
          </w:r>
        </w:p>
      </w:docPartBody>
    </w:docPart>
    <w:docPart>
      <w:docPartPr>
        <w:name w:val="A4220F3AC5304C659B06A1DB7C827D1E"/>
        <w:category>
          <w:name w:val="Allgemein"/>
          <w:gallery w:val="placeholder"/>
        </w:category>
        <w:types>
          <w:type w:val="bbPlcHdr"/>
        </w:types>
        <w:behaviors>
          <w:behavior w:val="content"/>
        </w:behaviors>
        <w:guid w:val="{DEA44DAB-478A-4CB9-9AF4-EB873BC7DDBC}"/>
      </w:docPartPr>
      <w:docPartBody>
        <w:p w:rsidR="00330BEE" w:rsidRDefault="00330BEE" w:rsidP="00330BEE">
          <w:pPr>
            <w:pStyle w:val="A4220F3AC5304C659B06A1DB7C827D1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7BBFD933BAA48EAA9E26522F2AB8E06"/>
        <w:category>
          <w:name w:val="Allgemein"/>
          <w:gallery w:val="placeholder"/>
        </w:category>
        <w:types>
          <w:type w:val="bbPlcHdr"/>
        </w:types>
        <w:behaviors>
          <w:behavior w:val="content"/>
        </w:behaviors>
        <w:guid w:val="{64CAC1F9-1F11-4B38-AB35-9A0F461C4F46}"/>
      </w:docPartPr>
      <w:docPartBody>
        <w:p w:rsidR="00330BEE" w:rsidRDefault="00330BEE" w:rsidP="00330BEE">
          <w:pPr>
            <w:pStyle w:val="67BBFD933BAA48EAA9E26522F2AB8E06"/>
          </w:pPr>
          <w:r>
            <w:rPr>
              <w:rFonts w:cs="Arial"/>
              <w:vanish/>
              <w:color w:val="FF0000"/>
            </w:rPr>
            <w:t>[</w:t>
          </w:r>
          <w:r>
            <w:rPr>
              <w:vanish/>
              <w:color w:val="FF0000"/>
            </w:rPr>
            <w:t>…</w:t>
          </w:r>
          <w:r>
            <w:rPr>
              <w:rFonts w:cs="Arial"/>
              <w:vanish/>
              <w:color w:val="FF0000"/>
            </w:rPr>
            <w:t>]</w:t>
          </w:r>
        </w:p>
      </w:docPartBody>
    </w:docPart>
    <w:docPart>
      <w:docPartPr>
        <w:name w:val="CA0DCFD6E123467A947DD0F22583E7C7"/>
        <w:category>
          <w:name w:val="Allgemein"/>
          <w:gallery w:val="placeholder"/>
        </w:category>
        <w:types>
          <w:type w:val="bbPlcHdr"/>
        </w:types>
        <w:behaviors>
          <w:behavior w:val="content"/>
        </w:behaviors>
        <w:guid w:val="{AE99A32F-D657-4792-B50F-0AD809FC3C84}"/>
      </w:docPartPr>
      <w:docPartBody>
        <w:p w:rsidR="00330BEE" w:rsidRDefault="00330BEE" w:rsidP="00330BEE">
          <w:pPr>
            <w:pStyle w:val="CA0DCFD6E123467A947DD0F22583E7C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194D177E47848C1AD1DCD66DEB19CE8"/>
        <w:category>
          <w:name w:val="Allgemein"/>
          <w:gallery w:val="placeholder"/>
        </w:category>
        <w:types>
          <w:type w:val="bbPlcHdr"/>
        </w:types>
        <w:behaviors>
          <w:behavior w:val="content"/>
        </w:behaviors>
        <w:guid w:val="{BDDF471F-EEB2-4A3F-A6D8-AAEC03C4804E}"/>
      </w:docPartPr>
      <w:docPartBody>
        <w:p w:rsidR="00330BEE" w:rsidRDefault="00330BEE" w:rsidP="00330BEE">
          <w:pPr>
            <w:pStyle w:val="B194D177E47848C1AD1DCD66DEB19CE8"/>
          </w:pPr>
          <w:r>
            <w:rPr>
              <w:rFonts w:cs="Arial"/>
              <w:vanish/>
              <w:color w:val="FF0000"/>
            </w:rPr>
            <w:t>[</w:t>
          </w:r>
          <w:r>
            <w:rPr>
              <w:vanish/>
              <w:color w:val="FF0000"/>
            </w:rPr>
            <w:t>…</w:t>
          </w:r>
          <w:r>
            <w:rPr>
              <w:rFonts w:cs="Arial"/>
              <w:vanish/>
              <w:color w:val="FF0000"/>
            </w:rPr>
            <w:t>]</w:t>
          </w:r>
        </w:p>
      </w:docPartBody>
    </w:docPart>
    <w:docPart>
      <w:docPartPr>
        <w:name w:val="B71A7454FB264AF0ACC6465B4EF3EE5F"/>
        <w:category>
          <w:name w:val="Allgemein"/>
          <w:gallery w:val="placeholder"/>
        </w:category>
        <w:types>
          <w:type w:val="bbPlcHdr"/>
        </w:types>
        <w:behaviors>
          <w:behavior w:val="content"/>
        </w:behaviors>
        <w:guid w:val="{A21CD9CE-6C8F-4433-BB02-4D8465AA27F5}"/>
      </w:docPartPr>
      <w:docPartBody>
        <w:p w:rsidR="00330BEE" w:rsidRDefault="00330BEE" w:rsidP="00330BEE">
          <w:pPr>
            <w:pStyle w:val="B71A7454FB264AF0ACC6465B4EF3EE5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E1131BC81B643AC994736BB8348273E"/>
        <w:category>
          <w:name w:val="Allgemein"/>
          <w:gallery w:val="placeholder"/>
        </w:category>
        <w:types>
          <w:type w:val="bbPlcHdr"/>
        </w:types>
        <w:behaviors>
          <w:behavior w:val="content"/>
        </w:behaviors>
        <w:guid w:val="{3F3290A9-E0E0-4CC2-87C8-226BADBCB715}"/>
      </w:docPartPr>
      <w:docPartBody>
        <w:p w:rsidR="00330BEE" w:rsidRDefault="00330BEE" w:rsidP="00330BEE">
          <w:pPr>
            <w:pStyle w:val="3E1131BC81B643AC994736BB8348273E"/>
          </w:pPr>
          <w:r>
            <w:rPr>
              <w:rFonts w:cs="Arial"/>
              <w:vanish/>
              <w:color w:val="FF0000"/>
            </w:rPr>
            <w:t>[</w:t>
          </w:r>
          <w:r>
            <w:rPr>
              <w:vanish/>
              <w:color w:val="FF0000"/>
            </w:rPr>
            <w:t>…</w:t>
          </w:r>
          <w:r>
            <w:rPr>
              <w:rFonts w:cs="Arial"/>
              <w:vanish/>
              <w:color w:val="FF0000"/>
            </w:rPr>
            <w:t>]</w:t>
          </w:r>
        </w:p>
      </w:docPartBody>
    </w:docPart>
    <w:docPart>
      <w:docPartPr>
        <w:name w:val="17FF51DBBBAE4B9799CEDDC5F42E4C94"/>
        <w:category>
          <w:name w:val="Allgemein"/>
          <w:gallery w:val="placeholder"/>
        </w:category>
        <w:types>
          <w:type w:val="bbPlcHdr"/>
        </w:types>
        <w:behaviors>
          <w:behavior w:val="content"/>
        </w:behaviors>
        <w:guid w:val="{91A26D71-61AF-4053-A4CA-558EBDA521AE}"/>
      </w:docPartPr>
      <w:docPartBody>
        <w:p w:rsidR="00330BEE" w:rsidRDefault="00330BEE" w:rsidP="00330BEE">
          <w:pPr>
            <w:pStyle w:val="17FF51DBBBAE4B9799CEDDC5F42E4C9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9692CD04B5D43D980CB80DCC9A4D806"/>
        <w:category>
          <w:name w:val="Allgemein"/>
          <w:gallery w:val="placeholder"/>
        </w:category>
        <w:types>
          <w:type w:val="bbPlcHdr"/>
        </w:types>
        <w:behaviors>
          <w:behavior w:val="content"/>
        </w:behaviors>
        <w:guid w:val="{2B06A146-CE4A-48F5-8B5F-8AE23F6BCFEB}"/>
      </w:docPartPr>
      <w:docPartBody>
        <w:p w:rsidR="00330BEE" w:rsidRDefault="00330BEE" w:rsidP="00330BEE">
          <w:pPr>
            <w:pStyle w:val="39692CD04B5D43D980CB80DCC9A4D806"/>
          </w:pPr>
          <w:r>
            <w:rPr>
              <w:rFonts w:cs="Arial"/>
              <w:vanish/>
              <w:color w:val="FF0000"/>
            </w:rPr>
            <w:t>[</w:t>
          </w:r>
          <w:r>
            <w:rPr>
              <w:vanish/>
              <w:color w:val="FF0000"/>
            </w:rPr>
            <w:t>…</w:t>
          </w:r>
          <w:r>
            <w:rPr>
              <w:rFonts w:cs="Arial"/>
              <w:vanish/>
              <w:color w:val="FF0000"/>
            </w:rPr>
            <w:t>]</w:t>
          </w:r>
        </w:p>
      </w:docPartBody>
    </w:docPart>
    <w:docPart>
      <w:docPartPr>
        <w:name w:val="9FF649114B554FBDA24427B354CE76A9"/>
        <w:category>
          <w:name w:val="Allgemein"/>
          <w:gallery w:val="placeholder"/>
        </w:category>
        <w:types>
          <w:type w:val="bbPlcHdr"/>
        </w:types>
        <w:behaviors>
          <w:behavior w:val="content"/>
        </w:behaviors>
        <w:guid w:val="{683CF9E6-4036-4F93-B16F-38AB3DE4E61B}"/>
      </w:docPartPr>
      <w:docPartBody>
        <w:p w:rsidR="00330BEE" w:rsidRDefault="00330BEE" w:rsidP="00330BEE">
          <w:pPr>
            <w:pStyle w:val="9FF649114B554FBDA24427B354CE76A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E889AF89B54499FA9AD30D324C6B3B7"/>
        <w:category>
          <w:name w:val="Allgemein"/>
          <w:gallery w:val="placeholder"/>
        </w:category>
        <w:types>
          <w:type w:val="bbPlcHdr"/>
        </w:types>
        <w:behaviors>
          <w:behavior w:val="content"/>
        </w:behaviors>
        <w:guid w:val="{78CF5EB3-C3A5-4BD1-9C14-0B17D6A116B7}"/>
      </w:docPartPr>
      <w:docPartBody>
        <w:p w:rsidR="00330BEE" w:rsidRDefault="00330BEE" w:rsidP="00330BEE">
          <w:pPr>
            <w:pStyle w:val="9E889AF89B54499FA9AD30D324C6B3B7"/>
          </w:pPr>
          <w:r>
            <w:rPr>
              <w:rFonts w:cs="Arial"/>
              <w:vanish/>
              <w:color w:val="FF0000"/>
            </w:rPr>
            <w:t>[</w:t>
          </w:r>
          <w:r>
            <w:rPr>
              <w:vanish/>
              <w:color w:val="FF0000"/>
            </w:rPr>
            <w:t>…</w:t>
          </w:r>
          <w:r>
            <w:rPr>
              <w:rFonts w:cs="Arial"/>
              <w:vanish/>
              <w:color w:val="FF0000"/>
            </w:rPr>
            <w:t>]</w:t>
          </w:r>
        </w:p>
      </w:docPartBody>
    </w:docPart>
    <w:docPart>
      <w:docPartPr>
        <w:name w:val="9DD976FC57E549E2B1D90452D0188983"/>
        <w:category>
          <w:name w:val="Allgemein"/>
          <w:gallery w:val="placeholder"/>
        </w:category>
        <w:types>
          <w:type w:val="bbPlcHdr"/>
        </w:types>
        <w:behaviors>
          <w:behavior w:val="content"/>
        </w:behaviors>
        <w:guid w:val="{C88B0B36-AC06-45B6-825B-8F99A062524C}"/>
      </w:docPartPr>
      <w:docPartBody>
        <w:p w:rsidR="00330BEE" w:rsidRDefault="00330BEE" w:rsidP="00330BEE">
          <w:pPr>
            <w:pStyle w:val="9DD976FC57E549E2B1D90452D018898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4B94BCC320F4D44AA4C3942332A731F"/>
        <w:category>
          <w:name w:val="Allgemein"/>
          <w:gallery w:val="placeholder"/>
        </w:category>
        <w:types>
          <w:type w:val="bbPlcHdr"/>
        </w:types>
        <w:behaviors>
          <w:behavior w:val="content"/>
        </w:behaviors>
        <w:guid w:val="{8276A3DC-445C-4A64-9586-AA90483C5702}"/>
      </w:docPartPr>
      <w:docPartBody>
        <w:p w:rsidR="00330BEE" w:rsidRDefault="00330BEE" w:rsidP="00330BEE">
          <w:pPr>
            <w:pStyle w:val="F4B94BCC320F4D44AA4C3942332A731F"/>
          </w:pPr>
          <w:r>
            <w:rPr>
              <w:rFonts w:cs="Arial"/>
              <w:vanish/>
              <w:color w:val="FF0000"/>
            </w:rPr>
            <w:t>[</w:t>
          </w:r>
          <w:r>
            <w:rPr>
              <w:vanish/>
              <w:color w:val="FF0000"/>
            </w:rPr>
            <w:t>…</w:t>
          </w:r>
          <w:r>
            <w:rPr>
              <w:rFonts w:cs="Arial"/>
              <w:vanish/>
              <w:color w:val="FF0000"/>
            </w:rPr>
            <w:t>]</w:t>
          </w:r>
        </w:p>
      </w:docPartBody>
    </w:docPart>
    <w:docPart>
      <w:docPartPr>
        <w:name w:val="026DA58822604368AB27AF19B3643E48"/>
        <w:category>
          <w:name w:val="Allgemein"/>
          <w:gallery w:val="placeholder"/>
        </w:category>
        <w:types>
          <w:type w:val="bbPlcHdr"/>
        </w:types>
        <w:behaviors>
          <w:behavior w:val="content"/>
        </w:behaviors>
        <w:guid w:val="{08B8DFB0-D914-435A-8477-35CEFA95510E}"/>
      </w:docPartPr>
      <w:docPartBody>
        <w:p w:rsidR="00330BEE" w:rsidRDefault="00330BEE" w:rsidP="00330BEE">
          <w:pPr>
            <w:pStyle w:val="026DA58822604368AB27AF19B3643E4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6D63DB8309945308B88EB3A6D43F179"/>
        <w:category>
          <w:name w:val="Allgemein"/>
          <w:gallery w:val="placeholder"/>
        </w:category>
        <w:types>
          <w:type w:val="bbPlcHdr"/>
        </w:types>
        <w:behaviors>
          <w:behavior w:val="content"/>
        </w:behaviors>
        <w:guid w:val="{330A34D1-BD1A-45C5-B9A6-35A8F65F9C5E}"/>
      </w:docPartPr>
      <w:docPartBody>
        <w:p w:rsidR="00330BEE" w:rsidRDefault="00330BEE" w:rsidP="00330BEE">
          <w:pPr>
            <w:pStyle w:val="D6D63DB8309945308B88EB3A6D43F179"/>
          </w:pPr>
          <w:r>
            <w:rPr>
              <w:rFonts w:cs="Arial"/>
              <w:vanish/>
              <w:color w:val="FF0000"/>
            </w:rPr>
            <w:t>[</w:t>
          </w:r>
          <w:r>
            <w:rPr>
              <w:vanish/>
              <w:color w:val="FF0000"/>
            </w:rPr>
            <w:t>…</w:t>
          </w:r>
          <w:r>
            <w:rPr>
              <w:rFonts w:cs="Arial"/>
              <w:vanish/>
              <w:color w:val="FF0000"/>
            </w:rPr>
            <w:t>]</w:t>
          </w:r>
        </w:p>
      </w:docPartBody>
    </w:docPart>
    <w:docPart>
      <w:docPartPr>
        <w:name w:val="254B21477DC249FABBB145CED685C241"/>
        <w:category>
          <w:name w:val="Allgemein"/>
          <w:gallery w:val="placeholder"/>
        </w:category>
        <w:types>
          <w:type w:val="bbPlcHdr"/>
        </w:types>
        <w:behaviors>
          <w:behavior w:val="content"/>
        </w:behaviors>
        <w:guid w:val="{1DCC08EC-B5AF-4634-A4F6-931EB9E5EAE2}"/>
      </w:docPartPr>
      <w:docPartBody>
        <w:p w:rsidR="00330BEE" w:rsidRDefault="00330BEE" w:rsidP="00330BEE">
          <w:pPr>
            <w:pStyle w:val="254B21477DC249FABBB145CED685C241"/>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48"/>
    <w:rsid w:val="000341BE"/>
    <w:rsid w:val="0008407B"/>
    <w:rsid w:val="000B6248"/>
    <w:rsid w:val="00141936"/>
    <w:rsid w:val="001F0DF5"/>
    <w:rsid w:val="00260A0B"/>
    <w:rsid w:val="00262BBC"/>
    <w:rsid w:val="002C0D4A"/>
    <w:rsid w:val="00330BEE"/>
    <w:rsid w:val="00350537"/>
    <w:rsid w:val="0041625B"/>
    <w:rsid w:val="00423AA8"/>
    <w:rsid w:val="0043401C"/>
    <w:rsid w:val="00454D33"/>
    <w:rsid w:val="00461DB7"/>
    <w:rsid w:val="004D643B"/>
    <w:rsid w:val="005062C1"/>
    <w:rsid w:val="00506C1C"/>
    <w:rsid w:val="00574852"/>
    <w:rsid w:val="005926E1"/>
    <w:rsid w:val="005A6A11"/>
    <w:rsid w:val="005F1C44"/>
    <w:rsid w:val="00600B8B"/>
    <w:rsid w:val="00700A86"/>
    <w:rsid w:val="008007DE"/>
    <w:rsid w:val="00831763"/>
    <w:rsid w:val="00B13DF8"/>
    <w:rsid w:val="00B17AE2"/>
    <w:rsid w:val="00B50BBD"/>
    <w:rsid w:val="00BA227D"/>
    <w:rsid w:val="00BD62FA"/>
    <w:rsid w:val="00C425C7"/>
    <w:rsid w:val="00C42EFA"/>
    <w:rsid w:val="00D163FE"/>
    <w:rsid w:val="00DA48B1"/>
    <w:rsid w:val="00F976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330BEE"/>
    <w:rPr>
      <w:color w:val="808080"/>
    </w:rPr>
  </w:style>
  <w:style w:type="paragraph" w:customStyle="1" w:styleId="99B036E3A4F242069527F686DB1EC4A4">
    <w:name w:val="99B036E3A4F242069527F686DB1EC4A4"/>
    <w:rsid w:val="00B50BBD"/>
    <w:pPr>
      <w:spacing w:after="0" w:line="240" w:lineRule="auto"/>
    </w:pPr>
    <w:rPr>
      <w:rFonts w:ascii="Arial" w:eastAsia="Times New Roman" w:hAnsi="Arial" w:cs="Times New Roman"/>
      <w:szCs w:val="20"/>
    </w:rPr>
  </w:style>
  <w:style w:type="paragraph" w:customStyle="1" w:styleId="43083AC015C54DF38ED6FEA18BD762ED">
    <w:name w:val="43083AC015C54DF38ED6FEA18BD762ED"/>
    <w:rsid w:val="00B50BBD"/>
    <w:pPr>
      <w:spacing w:after="0" w:line="240" w:lineRule="auto"/>
    </w:pPr>
    <w:rPr>
      <w:rFonts w:ascii="Arial" w:eastAsia="Times New Roman" w:hAnsi="Arial" w:cs="Times New Roman"/>
      <w:szCs w:val="20"/>
    </w:rPr>
  </w:style>
  <w:style w:type="paragraph" w:customStyle="1" w:styleId="3CDC18C41FD24786AD22B817815711BD">
    <w:name w:val="3CDC18C41FD24786AD22B817815711BD"/>
    <w:rsid w:val="00B50BBD"/>
    <w:pPr>
      <w:spacing w:after="0" w:line="240" w:lineRule="auto"/>
    </w:pPr>
    <w:rPr>
      <w:rFonts w:ascii="Arial" w:eastAsia="Times New Roman" w:hAnsi="Arial" w:cs="Times New Roman"/>
      <w:szCs w:val="20"/>
    </w:rPr>
  </w:style>
  <w:style w:type="paragraph" w:customStyle="1" w:styleId="68AF4AD4D2844280B2D5FCC7BD290519">
    <w:name w:val="68AF4AD4D2844280B2D5FCC7BD290519"/>
    <w:rsid w:val="00B50BBD"/>
    <w:pPr>
      <w:spacing w:after="0" w:line="240" w:lineRule="auto"/>
    </w:pPr>
    <w:rPr>
      <w:rFonts w:ascii="Arial" w:eastAsia="Times New Roman" w:hAnsi="Arial" w:cs="Times New Roman"/>
      <w:szCs w:val="20"/>
    </w:rPr>
  </w:style>
  <w:style w:type="paragraph" w:customStyle="1" w:styleId="B344E3F414BD48DBB7A73C588CECD794">
    <w:name w:val="B344E3F414BD48DBB7A73C588CECD794"/>
    <w:rsid w:val="00B50BBD"/>
    <w:pPr>
      <w:spacing w:after="0" w:line="240" w:lineRule="auto"/>
    </w:pPr>
    <w:rPr>
      <w:rFonts w:ascii="Arial" w:eastAsia="Times New Roman" w:hAnsi="Arial" w:cs="Times New Roman"/>
      <w:szCs w:val="20"/>
    </w:rPr>
  </w:style>
  <w:style w:type="paragraph" w:customStyle="1" w:styleId="E5DF01A901D7475C9397FC8934DEEB301">
    <w:name w:val="E5DF01A901D7475C9397FC8934DEEB301"/>
    <w:rsid w:val="00B50BBD"/>
    <w:pPr>
      <w:spacing w:after="0" w:line="240" w:lineRule="auto"/>
    </w:pPr>
    <w:rPr>
      <w:rFonts w:ascii="Arial" w:eastAsia="Times New Roman" w:hAnsi="Arial" w:cs="Times New Roman"/>
      <w:szCs w:val="20"/>
    </w:rPr>
  </w:style>
  <w:style w:type="paragraph" w:customStyle="1" w:styleId="F0B086FE04884EBE8BE4168F1B693FE01">
    <w:name w:val="F0B086FE04884EBE8BE4168F1B693FE01"/>
    <w:rsid w:val="00B50BBD"/>
    <w:pPr>
      <w:spacing w:after="0" w:line="240" w:lineRule="auto"/>
    </w:pPr>
    <w:rPr>
      <w:rFonts w:ascii="Arial" w:eastAsia="Times New Roman" w:hAnsi="Arial" w:cs="Times New Roman"/>
      <w:szCs w:val="20"/>
    </w:rPr>
  </w:style>
  <w:style w:type="paragraph" w:customStyle="1" w:styleId="933E63C1AE4045F0B1D95245F0F2F99A1">
    <w:name w:val="933E63C1AE4045F0B1D95245F0F2F99A1"/>
    <w:rsid w:val="00B50BBD"/>
    <w:pPr>
      <w:spacing w:after="0" w:line="240" w:lineRule="auto"/>
    </w:pPr>
    <w:rPr>
      <w:rFonts w:ascii="Arial" w:eastAsia="Times New Roman" w:hAnsi="Arial" w:cs="Times New Roman"/>
      <w:szCs w:val="20"/>
    </w:rPr>
  </w:style>
  <w:style w:type="paragraph" w:customStyle="1" w:styleId="7582F8A0AF7541FCB4473926EAC405731">
    <w:name w:val="7582F8A0AF7541FCB4473926EAC405731"/>
    <w:rsid w:val="00B50BBD"/>
    <w:pPr>
      <w:spacing w:after="0" w:line="240" w:lineRule="auto"/>
    </w:pPr>
    <w:rPr>
      <w:rFonts w:ascii="Arial" w:eastAsia="Times New Roman" w:hAnsi="Arial" w:cs="Times New Roman"/>
      <w:szCs w:val="20"/>
    </w:rPr>
  </w:style>
  <w:style w:type="paragraph" w:customStyle="1" w:styleId="9F38A8CF923140E8BB6B37130432C28D1">
    <w:name w:val="9F38A8CF923140E8BB6B37130432C28D1"/>
    <w:rsid w:val="00B50BBD"/>
    <w:pPr>
      <w:spacing w:after="0" w:line="240" w:lineRule="auto"/>
    </w:pPr>
    <w:rPr>
      <w:rFonts w:ascii="Arial" w:eastAsia="Times New Roman" w:hAnsi="Arial" w:cs="Times New Roman"/>
      <w:szCs w:val="20"/>
    </w:rPr>
  </w:style>
  <w:style w:type="paragraph" w:customStyle="1" w:styleId="820DD437E3C3427596645FFC8BCBE1361">
    <w:name w:val="820DD437E3C3427596645FFC8BCBE1361"/>
    <w:rsid w:val="00B50BBD"/>
    <w:pPr>
      <w:spacing w:after="0" w:line="240" w:lineRule="auto"/>
    </w:pPr>
    <w:rPr>
      <w:rFonts w:ascii="Arial" w:eastAsia="Times New Roman" w:hAnsi="Arial" w:cs="Times New Roman"/>
      <w:szCs w:val="20"/>
    </w:rPr>
  </w:style>
  <w:style w:type="paragraph" w:customStyle="1" w:styleId="4E0328FDC1DD44B68C34FCFFD6591F811">
    <w:name w:val="4E0328FDC1DD44B68C34FCFFD6591F811"/>
    <w:rsid w:val="00B50BBD"/>
    <w:pPr>
      <w:spacing w:after="0" w:line="240" w:lineRule="auto"/>
    </w:pPr>
    <w:rPr>
      <w:rFonts w:ascii="Arial" w:eastAsia="Times New Roman" w:hAnsi="Arial" w:cs="Times New Roman"/>
      <w:szCs w:val="20"/>
    </w:rPr>
  </w:style>
  <w:style w:type="paragraph" w:customStyle="1" w:styleId="E6CDC6CBF09C45118096C66803A42B211">
    <w:name w:val="E6CDC6CBF09C45118096C66803A42B211"/>
    <w:rsid w:val="00B50BBD"/>
    <w:pPr>
      <w:spacing w:after="0" w:line="240" w:lineRule="auto"/>
    </w:pPr>
    <w:rPr>
      <w:rFonts w:ascii="Arial" w:eastAsia="Times New Roman" w:hAnsi="Arial" w:cs="Times New Roman"/>
      <w:szCs w:val="20"/>
    </w:rPr>
  </w:style>
  <w:style w:type="paragraph" w:customStyle="1" w:styleId="E37AE8B6A4C04044BE4D2B266749B5081">
    <w:name w:val="E37AE8B6A4C04044BE4D2B266749B5081"/>
    <w:rsid w:val="00B50BBD"/>
    <w:pPr>
      <w:spacing w:after="0" w:line="240" w:lineRule="auto"/>
    </w:pPr>
    <w:rPr>
      <w:rFonts w:ascii="Arial" w:eastAsia="Times New Roman" w:hAnsi="Arial" w:cs="Times New Roman"/>
      <w:szCs w:val="20"/>
    </w:rPr>
  </w:style>
  <w:style w:type="paragraph" w:customStyle="1" w:styleId="F868880AC77E4AEBAB82BE3BFE89D6641">
    <w:name w:val="F868880AC77E4AEBAB82BE3BFE89D6641"/>
    <w:rsid w:val="00B50BBD"/>
    <w:pPr>
      <w:spacing w:after="0" w:line="240" w:lineRule="auto"/>
    </w:pPr>
    <w:rPr>
      <w:rFonts w:ascii="Arial" w:eastAsia="Times New Roman" w:hAnsi="Arial" w:cs="Times New Roman"/>
      <w:szCs w:val="20"/>
    </w:rPr>
  </w:style>
  <w:style w:type="paragraph" w:customStyle="1" w:styleId="EF60999CC8964518958EE6E7FDC76F601">
    <w:name w:val="EF60999CC8964518958EE6E7FDC76F601"/>
    <w:rsid w:val="00B50BBD"/>
    <w:pPr>
      <w:spacing w:after="0" w:line="240" w:lineRule="auto"/>
    </w:pPr>
    <w:rPr>
      <w:rFonts w:ascii="Arial" w:eastAsia="Times New Roman" w:hAnsi="Arial" w:cs="Times New Roman"/>
      <w:szCs w:val="20"/>
    </w:rPr>
  </w:style>
  <w:style w:type="paragraph" w:customStyle="1" w:styleId="851ABB9B3FBE4EBC82236A173D3D74FC1">
    <w:name w:val="851ABB9B3FBE4EBC82236A173D3D74FC1"/>
    <w:rsid w:val="00B50BBD"/>
    <w:pPr>
      <w:spacing w:after="0" w:line="240" w:lineRule="auto"/>
    </w:pPr>
    <w:rPr>
      <w:rFonts w:ascii="Arial" w:eastAsia="Times New Roman" w:hAnsi="Arial" w:cs="Times New Roman"/>
      <w:szCs w:val="20"/>
    </w:rPr>
  </w:style>
  <w:style w:type="paragraph" w:customStyle="1" w:styleId="3EAB8541680D426F9B9B52973A2E7F331">
    <w:name w:val="3EAB8541680D426F9B9B52973A2E7F331"/>
    <w:rsid w:val="00B50BBD"/>
    <w:pPr>
      <w:spacing w:after="0" w:line="240" w:lineRule="auto"/>
    </w:pPr>
    <w:rPr>
      <w:rFonts w:ascii="Arial" w:eastAsia="Times New Roman" w:hAnsi="Arial" w:cs="Times New Roman"/>
      <w:szCs w:val="20"/>
    </w:rPr>
  </w:style>
  <w:style w:type="paragraph" w:customStyle="1" w:styleId="B8CE23B18C194DFB930CE08A9970FC001">
    <w:name w:val="B8CE23B18C194DFB930CE08A9970FC001"/>
    <w:rsid w:val="00B50BBD"/>
    <w:pPr>
      <w:spacing w:after="0" w:line="240" w:lineRule="auto"/>
    </w:pPr>
    <w:rPr>
      <w:rFonts w:ascii="Arial" w:eastAsia="Times New Roman" w:hAnsi="Arial" w:cs="Times New Roman"/>
      <w:szCs w:val="20"/>
    </w:rPr>
  </w:style>
  <w:style w:type="paragraph" w:customStyle="1" w:styleId="BC7C0507E86A497C9C4F27C5058EEA421">
    <w:name w:val="BC7C0507E86A497C9C4F27C5058EEA421"/>
    <w:rsid w:val="00B50BBD"/>
    <w:pPr>
      <w:spacing w:after="0" w:line="240" w:lineRule="auto"/>
    </w:pPr>
    <w:rPr>
      <w:rFonts w:ascii="Arial" w:eastAsia="Times New Roman" w:hAnsi="Arial" w:cs="Times New Roman"/>
      <w:szCs w:val="20"/>
    </w:rPr>
  </w:style>
  <w:style w:type="paragraph" w:customStyle="1" w:styleId="2DC914CA03FD423BB517767AA92E20FA1">
    <w:name w:val="2DC914CA03FD423BB517767AA92E20FA1"/>
    <w:rsid w:val="00B50BBD"/>
    <w:pPr>
      <w:spacing w:after="0" w:line="240" w:lineRule="auto"/>
    </w:pPr>
    <w:rPr>
      <w:rFonts w:ascii="Arial" w:eastAsia="Times New Roman" w:hAnsi="Arial" w:cs="Times New Roman"/>
      <w:szCs w:val="20"/>
    </w:rPr>
  </w:style>
  <w:style w:type="paragraph" w:customStyle="1" w:styleId="EB076336B9E548E09C5FB18D8517BA4B1">
    <w:name w:val="EB076336B9E548E09C5FB18D8517BA4B1"/>
    <w:rsid w:val="00B50BBD"/>
    <w:pPr>
      <w:spacing w:after="0" w:line="240" w:lineRule="auto"/>
    </w:pPr>
    <w:rPr>
      <w:rFonts w:ascii="Arial" w:eastAsia="Times New Roman" w:hAnsi="Arial" w:cs="Times New Roman"/>
      <w:szCs w:val="20"/>
    </w:rPr>
  </w:style>
  <w:style w:type="paragraph" w:customStyle="1" w:styleId="FF980CDAF21943DBA0991595D6BB0BA11">
    <w:name w:val="FF980CDAF21943DBA0991595D6BB0BA11"/>
    <w:rsid w:val="00B50BBD"/>
    <w:pPr>
      <w:spacing w:after="0" w:line="240" w:lineRule="auto"/>
    </w:pPr>
    <w:rPr>
      <w:rFonts w:ascii="Arial" w:eastAsia="Times New Roman" w:hAnsi="Arial" w:cs="Times New Roman"/>
      <w:szCs w:val="20"/>
    </w:rPr>
  </w:style>
  <w:style w:type="paragraph" w:customStyle="1" w:styleId="3DF35EED66A14556A2852FCDC912ED361">
    <w:name w:val="3DF35EED66A14556A2852FCDC912ED361"/>
    <w:rsid w:val="00B50BBD"/>
    <w:pPr>
      <w:spacing w:after="0" w:line="240" w:lineRule="auto"/>
    </w:pPr>
    <w:rPr>
      <w:rFonts w:ascii="Arial" w:eastAsia="Times New Roman" w:hAnsi="Arial" w:cs="Times New Roman"/>
      <w:szCs w:val="20"/>
    </w:rPr>
  </w:style>
  <w:style w:type="paragraph" w:customStyle="1" w:styleId="42570BD6B38D449392DB152B4848C7D81">
    <w:name w:val="42570BD6B38D449392DB152B4848C7D81"/>
    <w:rsid w:val="00B50BBD"/>
    <w:pPr>
      <w:spacing w:after="0" w:line="240" w:lineRule="auto"/>
    </w:pPr>
    <w:rPr>
      <w:rFonts w:ascii="Arial" w:eastAsia="Times New Roman" w:hAnsi="Arial" w:cs="Times New Roman"/>
      <w:szCs w:val="20"/>
    </w:rPr>
  </w:style>
  <w:style w:type="paragraph" w:customStyle="1" w:styleId="7722D46F547540CF80F95972E0C9C92D1">
    <w:name w:val="7722D46F547540CF80F95972E0C9C92D1"/>
    <w:rsid w:val="00B50BBD"/>
    <w:pPr>
      <w:spacing w:after="0" w:line="240" w:lineRule="auto"/>
    </w:pPr>
    <w:rPr>
      <w:rFonts w:ascii="Arial" w:eastAsia="Times New Roman" w:hAnsi="Arial" w:cs="Times New Roman"/>
      <w:szCs w:val="20"/>
    </w:rPr>
  </w:style>
  <w:style w:type="paragraph" w:customStyle="1" w:styleId="0C0F44DA96134DAAA8FD6917109E627E1">
    <w:name w:val="0C0F44DA96134DAAA8FD6917109E627E1"/>
    <w:rsid w:val="00B50BBD"/>
    <w:pPr>
      <w:spacing w:after="0" w:line="240" w:lineRule="auto"/>
    </w:pPr>
    <w:rPr>
      <w:rFonts w:ascii="Arial" w:eastAsia="Times New Roman" w:hAnsi="Arial" w:cs="Times New Roman"/>
      <w:szCs w:val="20"/>
    </w:rPr>
  </w:style>
  <w:style w:type="paragraph" w:customStyle="1" w:styleId="488C75F79D0F4468B199A282219B24EF">
    <w:name w:val="488C75F79D0F4468B199A282219B24EF"/>
    <w:rsid w:val="00330BEE"/>
    <w:pPr>
      <w:spacing w:after="160" w:line="259" w:lineRule="auto"/>
    </w:pPr>
    <w:rPr>
      <w:kern w:val="2"/>
      <w14:ligatures w14:val="standardContextual"/>
    </w:rPr>
  </w:style>
  <w:style w:type="paragraph" w:customStyle="1" w:styleId="E3FD1061F4FA43BA96E508673CCFDCC3">
    <w:name w:val="E3FD1061F4FA43BA96E508673CCFDCC3"/>
    <w:rsid w:val="00330BEE"/>
    <w:pPr>
      <w:spacing w:after="160" w:line="259" w:lineRule="auto"/>
    </w:pPr>
    <w:rPr>
      <w:kern w:val="2"/>
      <w14:ligatures w14:val="standardContextual"/>
    </w:rPr>
  </w:style>
  <w:style w:type="paragraph" w:customStyle="1" w:styleId="637F2BC501884FB5AAA116862884471E">
    <w:name w:val="637F2BC501884FB5AAA116862884471E"/>
    <w:rsid w:val="00330BEE"/>
    <w:pPr>
      <w:spacing w:after="160" w:line="259" w:lineRule="auto"/>
    </w:pPr>
    <w:rPr>
      <w:kern w:val="2"/>
      <w14:ligatures w14:val="standardContextual"/>
    </w:rPr>
  </w:style>
  <w:style w:type="paragraph" w:customStyle="1" w:styleId="A4220F3AC5304C659B06A1DB7C827D1E">
    <w:name w:val="A4220F3AC5304C659B06A1DB7C827D1E"/>
    <w:rsid w:val="00330BEE"/>
    <w:pPr>
      <w:spacing w:after="160" w:line="259" w:lineRule="auto"/>
    </w:pPr>
    <w:rPr>
      <w:kern w:val="2"/>
      <w14:ligatures w14:val="standardContextual"/>
    </w:rPr>
  </w:style>
  <w:style w:type="paragraph" w:customStyle="1" w:styleId="67BBFD933BAA48EAA9E26522F2AB8E06">
    <w:name w:val="67BBFD933BAA48EAA9E26522F2AB8E06"/>
    <w:rsid w:val="00330BEE"/>
    <w:pPr>
      <w:spacing w:after="160" w:line="259" w:lineRule="auto"/>
    </w:pPr>
    <w:rPr>
      <w:kern w:val="2"/>
      <w14:ligatures w14:val="standardContextual"/>
    </w:rPr>
  </w:style>
  <w:style w:type="paragraph" w:customStyle="1" w:styleId="CA0DCFD6E123467A947DD0F22583E7C7">
    <w:name w:val="CA0DCFD6E123467A947DD0F22583E7C7"/>
    <w:rsid w:val="00330BEE"/>
    <w:pPr>
      <w:spacing w:after="160" w:line="259" w:lineRule="auto"/>
    </w:pPr>
    <w:rPr>
      <w:kern w:val="2"/>
      <w14:ligatures w14:val="standardContextual"/>
    </w:rPr>
  </w:style>
  <w:style w:type="paragraph" w:customStyle="1" w:styleId="B194D177E47848C1AD1DCD66DEB19CE8">
    <w:name w:val="B194D177E47848C1AD1DCD66DEB19CE8"/>
    <w:rsid w:val="00330BEE"/>
    <w:pPr>
      <w:spacing w:after="160" w:line="259" w:lineRule="auto"/>
    </w:pPr>
    <w:rPr>
      <w:kern w:val="2"/>
      <w14:ligatures w14:val="standardContextual"/>
    </w:rPr>
  </w:style>
  <w:style w:type="paragraph" w:customStyle="1" w:styleId="B71A7454FB264AF0ACC6465B4EF3EE5F">
    <w:name w:val="B71A7454FB264AF0ACC6465B4EF3EE5F"/>
    <w:rsid w:val="00330BEE"/>
    <w:pPr>
      <w:spacing w:after="160" w:line="259" w:lineRule="auto"/>
    </w:pPr>
    <w:rPr>
      <w:kern w:val="2"/>
      <w14:ligatures w14:val="standardContextual"/>
    </w:rPr>
  </w:style>
  <w:style w:type="paragraph" w:customStyle="1" w:styleId="3E1131BC81B643AC994736BB8348273E">
    <w:name w:val="3E1131BC81B643AC994736BB8348273E"/>
    <w:rsid w:val="00330BEE"/>
    <w:pPr>
      <w:spacing w:after="160" w:line="259" w:lineRule="auto"/>
    </w:pPr>
    <w:rPr>
      <w:kern w:val="2"/>
      <w14:ligatures w14:val="standardContextual"/>
    </w:rPr>
  </w:style>
  <w:style w:type="paragraph" w:customStyle="1" w:styleId="17FF51DBBBAE4B9799CEDDC5F42E4C94">
    <w:name w:val="17FF51DBBBAE4B9799CEDDC5F42E4C94"/>
    <w:rsid w:val="00330BEE"/>
    <w:pPr>
      <w:spacing w:after="160" w:line="259" w:lineRule="auto"/>
    </w:pPr>
    <w:rPr>
      <w:kern w:val="2"/>
      <w14:ligatures w14:val="standardContextual"/>
    </w:rPr>
  </w:style>
  <w:style w:type="paragraph" w:customStyle="1" w:styleId="39692CD04B5D43D980CB80DCC9A4D806">
    <w:name w:val="39692CD04B5D43D980CB80DCC9A4D806"/>
    <w:rsid w:val="00330BEE"/>
    <w:pPr>
      <w:spacing w:after="160" w:line="259" w:lineRule="auto"/>
    </w:pPr>
    <w:rPr>
      <w:kern w:val="2"/>
      <w14:ligatures w14:val="standardContextual"/>
    </w:rPr>
  </w:style>
  <w:style w:type="paragraph" w:customStyle="1" w:styleId="9FF649114B554FBDA24427B354CE76A9">
    <w:name w:val="9FF649114B554FBDA24427B354CE76A9"/>
    <w:rsid w:val="00330BEE"/>
    <w:pPr>
      <w:spacing w:after="160" w:line="259" w:lineRule="auto"/>
    </w:pPr>
    <w:rPr>
      <w:kern w:val="2"/>
      <w14:ligatures w14:val="standardContextual"/>
    </w:rPr>
  </w:style>
  <w:style w:type="paragraph" w:customStyle="1" w:styleId="9E889AF89B54499FA9AD30D324C6B3B7">
    <w:name w:val="9E889AF89B54499FA9AD30D324C6B3B7"/>
    <w:rsid w:val="00330BEE"/>
    <w:pPr>
      <w:spacing w:after="160" w:line="259" w:lineRule="auto"/>
    </w:pPr>
    <w:rPr>
      <w:kern w:val="2"/>
      <w14:ligatures w14:val="standardContextual"/>
    </w:rPr>
  </w:style>
  <w:style w:type="paragraph" w:customStyle="1" w:styleId="9DD976FC57E549E2B1D90452D0188983">
    <w:name w:val="9DD976FC57E549E2B1D90452D0188983"/>
    <w:rsid w:val="00330BEE"/>
    <w:pPr>
      <w:spacing w:after="160" w:line="259" w:lineRule="auto"/>
    </w:pPr>
    <w:rPr>
      <w:kern w:val="2"/>
      <w14:ligatures w14:val="standardContextual"/>
    </w:rPr>
  </w:style>
  <w:style w:type="paragraph" w:customStyle="1" w:styleId="F4B94BCC320F4D44AA4C3942332A731F">
    <w:name w:val="F4B94BCC320F4D44AA4C3942332A731F"/>
    <w:rsid w:val="00330BEE"/>
    <w:pPr>
      <w:spacing w:after="160" w:line="259" w:lineRule="auto"/>
    </w:pPr>
    <w:rPr>
      <w:kern w:val="2"/>
      <w14:ligatures w14:val="standardContextual"/>
    </w:rPr>
  </w:style>
  <w:style w:type="paragraph" w:customStyle="1" w:styleId="026DA58822604368AB27AF19B3643E48">
    <w:name w:val="026DA58822604368AB27AF19B3643E48"/>
    <w:rsid w:val="00330BEE"/>
    <w:pPr>
      <w:spacing w:after="160" w:line="259" w:lineRule="auto"/>
    </w:pPr>
    <w:rPr>
      <w:kern w:val="2"/>
      <w14:ligatures w14:val="standardContextual"/>
    </w:rPr>
  </w:style>
  <w:style w:type="paragraph" w:customStyle="1" w:styleId="D6D63DB8309945308B88EB3A6D43F179">
    <w:name w:val="D6D63DB8309945308B88EB3A6D43F179"/>
    <w:rsid w:val="00330BEE"/>
    <w:pPr>
      <w:spacing w:after="160" w:line="259" w:lineRule="auto"/>
    </w:pPr>
    <w:rPr>
      <w:kern w:val="2"/>
      <w14:ligatures w14:val="standardContextual"/>
    </w:rPr>
  </w:style>
  <w:style w:type="paragraph" w:customStyle="1" w:styleId="254B21477DC249FABBB145CED685C241">
    <w:name w:val="254B21477DC249FABBB145CED685C241"/>
    <w:rsid w:val="00330BEE"/>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E5328AFAA974478F2CAFEDD862E1C6" ma:contentTypeVersion="1" ma:contentTypeDescription="Ein neues Dokument erstellen." ma:contentTypeScope="" ma:versionID="eef07656ac92922280b88995f008a9ab">
  <xsd:schema xmlns:xsd="http://www.w3.org/2001/XMLSchema" xmlns:xs="http://www.w3.org/2001/XMLSchema" xmlns:p="http://schemas.microsoft.com/office/2006/metadata/properties" xmlns:ns2="http://schemas.microsoft.com/sharepoint/v3/fields" targetNamespace="http://schemas.microsoft.com/office/2006/metadata/properties" ma:root="true" ma:fieldsID="673fd61830aa819a2b577a5d527630c9" ns2:_="">
    <xsd:import namespace="http://schemas.microsoft.com/sharepoint/v3/fields"/>
    <xsd:element name="properties">
      <xsd:complexType>
        <xsd:sequence>
          <xsd:element name="documentManagement">
            <xsd:complexType>
              <xsd:all>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B2E5E-9E32-46DB-A9CE-7F383A00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3821B-7E88-4FDC-A28A-2D9E1180AFC0}">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56E4813E-0175-4B84-BC71-116F727EDA80}">
  <ds:schemaRefs>
    <ds:schemaRef ds:uri="http://schemas.openxmlformats.org/officeDocument/2006/bibliography"/>
  </ds:schemaRefs>
</ds:datastoreItem>
</file>

<file path=customXml/itemProps4.xml><?xml version="1.0" encoding="utf-8"?>
<ds:datastoreItem xmlns:ds="http://schemas.openxmlformats.org/officeDocument/2006/customXml" ds:itemID="{839FBBAD-4CD9-4055-AEC1-E30741D10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1287</Words>
  <Characters>8109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Gutachtenauftrag BK 2102/2112</vt:lpstr>
    </vt:vector>
  </TitlesOfParts>
  <Company>DGUV</Company>
  <LinksUpToDate>false</LinksUpToDate>
  <CharactersWithSpaces>9378</CharactersWithSpaces>
  <SharedDoc>false</SharedDoc>
  <HyperlinkBase>www.dguv.de/formtexte</HyperlinkBase>
  <HLinks>
    <vt:vector size="6" baseType="variant">
      <vt:variant>
        <vt:i4>131166</vt:i4>
      </vt:variant>
      <vt:variant>
        <vt:i4>22</vt:i4>
      </vt:variant>
      <vt:variant>
        <vt:i4>0</vt:i4>
      </vt:variant>
      <vt:variant>
        <vt:i4>5</vt:i4>
      </vt:variant>
      <vt:variant>
        <vt:lpwstr>http://publikationen.dguv.de/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2102/2112</dc:title>
  <dc:subject>0226</dc:subject>
  <dc:creator>AG Formtexte</dc:creator>
  <cp:lastModifiedBy>Pukies, Kristin</cp:lastModifiedBy>
  <cp:revision>19</cp:revision>
  <cp:lastPrinted>2017-03-27T11:32:00Z</cp:lastPrinted>
  <dcterms:created xsi:type="dcterms:W3CDTF">2022-01-26T10:23:00Z</dcterms:created>
  <dcterms:modified xsi:type="dcterms:W3CDTF">2026-02-11T12:36:00Z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6202-2102/2112</vt:lpwstr>
  </property>
  <property fmtid="{D5CDD505-2E9C-101B-9397-08002B2CF9AE}" pid="3" name="Stand">
    <vt:lpwstr>0226</vt:lpwstr>
  </property>
  <property fmtid="{D5CDD505-2E9C-101B-9397-08002B2CF9AE}" pid="4" name="Bezeichnung">
    <vt:lpwstr>Gutachtenauftrag BK 2102/2112</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y fmtid="{D5CDD505-2E9C-101B-9397-08002B2CF9AE}" pid="9" name="MSIP_Label_7545839c-a198-4d87-a0d2-c07b8aa32614_Enabled">
    <vt:lpwstr>true</vt:lpwstr>
  </property>
  <property fmtid="{D5CDD505-2E9C-101B-9397-08002B2CF9AE}" pid="10" name="MSIP_Label_7545839c-a198-4d87-a0d2-c07b8aa32614_SetDate">
    <vt:lpwstr>2026-02-11T12:36:04Z</vt:lpwstr>
  </property>
  <property fmtid="{D5CDD505-2E9C-101B-9397-08002B2CF9AE}" pid="11" name="MSIP_Label_7545839c-a198-4d87-a0d2-c07b8aa32614_Method">
    <vt:lpwstr>Standard</vt:lpwstr>
  </property>
  <property fmtid="{D5CDD505-2E9C-101B-9397-08002B2CF9AE}" pid="12" name="MSIP_Label_7545839c-a198-4d87-a0d2-c07b8aa32614_Name">
    <vt:lpwstr>Öffentlich</vt:lpwstr>
  </property>
  <property fmtid="{D5CDD505-2E9C-101B-9397-08002B2CF9AE}" pid="13" name="MSIP_Label_7545839c-a198-4d87-a0d2-c07b8aa32614_SiteId">
    <vt:lpwstr>f3987bed-0f17-4307-a6bb-a2ae861736b7</vt:lpwstr>
  </property>
  <property fmtid="{D5CDD505-2E9C-101B-9397-08002B2CF9AE}" pid="14" name="MSIP_Label_7545839c-a198-4d87-a0d2-c07b8aa32614_ActionId">
    <vt:lpwstr>953e49a2-325d-4962-bb74-92909cf4f283</vt:lpwstr>
  </property>
  <property fmtid="{D5CDD505-2E9C-101B-9397-08002B2CF9AE}" pid="15" name="MSIP_Label_7545839c-a198-4d87-a0d2-c07b8aa32614_ContentBits">
    <vt:lpwstr>0</vt:lpwstr>
  </property>
  <property fmtid="{D5CDD505-2E9C-101B-9397-08002B2CF9AE}" pid="16" name="MSIP_Label_7545839c-a198-4d87-a0d2-c07b8aa32614_Tag">
    <vt:lpwstr>10, 3, 0, 1</vt:lpwstr>
  </property>
</Properties>
</file>